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34" w:rsidRDefault="00233421">
      <w:pPr>
        <w:spacing w:after="0" w:line="240" w:lineRule="auto"/>
        <w:ind w:firstLine="0"/>
        <w:jc w:val="left"/>
        <w:rPr>
          <w:bCs/>
          <w:color w:val="17365D"/>
          <w:sz w:val="40"/>
          <w:szCs w:val="24"/>
        </w:rPr>
      </w:pPr>
      <w:r w:rsidRPr="005859A1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3D57EB" wp14:editId="5062BE6B">
                <wp:simplePos x="0" y="0"/>
                <wp:positionH relativeFrom="column">
                  <wp:posOffset>3327082</wp:posOffset>
                </wp:positionH>
                <wp:positionV relativeFrom="paragraph">
                  <wp:posOffset>8394700</wp:posOffset>
                </wp:positionV>
                <wp:extent cx="2509520" cy="4884738"/>
                <wp:effectExtent l="0" t="0" r="0" b="0"/>
                <wp:wrapNone/>
                <wp:docPr id="51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09520" cy="48847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AA7" w:rsidRPr="00F20AA7" w:rsidRDefault="00233421" w:rsidP="00F20AA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rFonts w:ascii="Verdana" w:eastAsia="+mn-ea" w:hAnsi="Verdana" w:cs="+mn-cs"/>
                                <w:bCs/>
                                <w:color w:val="FFFFFF"/>
                                <w:kern w:val="24"/>
                                <w:lang w:val="es-AR"/>
                              </w:rPr>
                              <w:t>Elaborado por</w:t>
                            </w:r>
                            <w:r w:rsidR="00F20AA7" w:rsidRPr="00F20AA7">
                              <w:rPr>
                                <w:rFonts w:ascii="Verdana" w:eastAsia="+mn-ea" w:hAnsi="Verdana" w:cs="+mn-cs"/>
                                <w:bCs/>
                                <w:color w:val="FFFFFF"/>
                                <w:kern w:val="24"/>
                                <w:lang w:val="es-AR"/>
                              </w:rPr>
                              <w:t xml:space="preserve">: </w:t>
                            </w:r>
                            <w:r>
                              <w:rPr>
                                <w:rFonts w:ascii="Verdana" w:eastAsia="+mn-ea" w:hAnsi="Verdana" w:cs="+mn-cs"/>
                                <w:bCs/>
                                <w:color w:val="FFFFFF"/>
                                <w:kern w:val="24"/>
                                <w:lang w:val="es-MX"/>
                              </w:rPr>
                              <w:t>Karina Guadalupe Hernández Rubio</w:t>
                            </w:r>
                          </w:p>
                        </w:txbxContent>
                      </wps:txbx>
                      <wps:bodyPr vert="vert270" wrap="square" lIns="91397" tIns="45699" rIns="91397" bIns="4569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261.95pt;margin-top:661pt;width:197.6pt;height:384.6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" filled="f" stroked="f">
                <v:textbox style="layout-flow:vertical;mso-layout-flow-alt:bottom-to-top;mso-fit-shape-to-text:t" inset="2.53881mm,1.2694mm,2.53881mm,1.2694mm">
                  <w:txbxContent>
                    <w:p w:rsidR="00F20AA7" w:rsidRPr="00F20AA7" w:rsidRDefault="00233421" w:rsidP="00F20AA7">
                      <w:pPr>
                        <w:pStyle w:val="NormalWeb"/>
                        <w:spacing w:before="0" w:beforeAutospacing="0" w:after="0" w:afterAutospacing="0"/>
                        <w:rPr>
                          <w:lang w:val="es-AR"/>
                        </w:rPr>
                      </w:pPr>
                      <w:r>
                        <w:rPr>
                          <w:rFonts w:ascii="Verdana" w:eastAsia="+mn-ea" w:hAnsi="Verdana" w:cs="+mn-cs"/>
                          <w:bCs/>
                          <w:color w:val="FFFFFF"/>
                          <w:kern w:val="24"/>
                          <w:lang w:val="es-AR"/>
                        </w:rPr>
                        <w:t>Elaborado por</w:t>
                      </w:r>
                      <w:r w:rsidR="00F20AA7" w:rsidRPr="00F20AA7">
                        <w:rPr>
                          <w:rFonts w:ascii="Verdana" w:eastAsia="+mn-ea" w:hAnsi="Verdana" w:cs="+mn-cs"/>
                          <w:bCs/>
                          <w:color w:val="FFFFFF"/>
                          <w:kern w:val="24"/>
                          <w:lang w:val="es-AR"/>
                        </w:rPr>
                        <w:t xml:space="preserve">: </w:t>
                      </w:r>
                      <w:r>
                        <w:rPr>
                          <w:rFonts w:ascii="Verdana" w:eastAsia="+mn-ea" w:hAnsi="Verdana" w:cs="+mn-cs"/>
                          <w:bCs/>
                          <w:color w:val="FFFFFF"/>
                          <w:kern w:val="24"/>
                          <w:lang w:val="es-MX"/>
                        </w:rPr>
                        <w:t>Karina Guadalupe Hernández Rubio</w:t>
                      </w:r>
                    </w:p>
                  </w:txbxContent>
                </v:textbox>
              </v:rect>
            </w:pict>
          </mc:Fallback>
        </mc:AlternateContent>
      </w:r>
      <w:r w:rsidR="00F20AA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685075" wp14:editId="02E3A12D">
                <wp:simplePos x="0" y="0"/>
                <wp:positionH relativeFrom="column">
                  <wp:posOffset>-178435</wp:posOffset>
                </wp:positionH>
                <wp:positionV relativeFrom="paragraph">
                  <wp:posOffset>-720090</wp:posOffset>
                </wp:positionV>
                <wp:extent cx="7200900" cy="106870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0687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17">
                              <a:schemeClr val="tx1"/>
                            </a:gs>
                            <a:gs pos="100000">
                              <a:srgbClr val="1F5DDC"/>
                            </a:gs>
                            <a:gs pos="65000">
                              <a:schemeClr val="tx1"/>
                            </a:gs>
                            <a:gs pos="100000">
                              <a:srgbClr val="0E2138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14.05pt;margin-top:-56.7pt;width:567pt;height:84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" fillcolor="black [3213]" stroked="f" strokeweight="2pt">
                <v:fill color2="#0e2138" rotate="t" colors="0 black;273f black;42598f black;1 #1f5ddc" focus="100%" type="gradient"/>
              </v:rect>
            </w:pict>
          </mc:Fallback>
        </mc:AlternateContent>
      </w:r>
      <w:r w:rsidR="00F20AA7" w:rsidRPr="005859A1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571E6E" wp14:editId="703745C3">
                <wp:simplePos x="0" y="0"/>
                <wp:positionH relativeFrom="column">
                  <wp:posOffset>36830</wp:posOffset>
                </wp:positionH>
                <wp:positionV relativeFrom="paragraph">
                  <wp:posOffset>2122170</wp:posOffset>
                </wp:positionV>
                <wp:extent cx="5829300" cy="540385"/>
                <wp:effectExtent l="0" t="0" r="0" b="0"/>
                <wp:wrapNone/>
                <wp:docPr id="50" name="Rectang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29300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Corbel" w:eastAsia="+mn-ea" w:hAnsi="Corbel" w:cs="+mn-cs"/>
                                <w:i/>
                                <w:color w:val="E9E5DC"/>
                                <w:kern w:val="24"/>
                                <w:sz w:val="32"/>
                                <w:szCs w:val="40"/>
                              </w:rPr>
                              <w:alias w:val="Subject"/>
                              <w:tag w:val=""/>
                              <w:id w:val="184466706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92218E" w:rsidRPr="00F20AA7" w:rsidRDefault="00233421" w:rsidP="0092218E">
                                <w:pPr>
                                  <w:pStyle w:val="NormalWeb"/>
                                  <w:spacing w:before="140" w:beforeAutospacing="0" w:after="0" w:afterAutospacing="0"/>
                                  <w:ind w:left="590" w:hanging="533"/>
                                  <w:rPr>
                                    <w:i/>
                                    <w:sz w:val="21"/>
                                  </w:rPr>
                                </w:pPr>
                                <w:r>
                                  <w:rPr>
                                    <w:rFonts w:ascii="Corbel" w:eastAsia="+mn-ea" w:hAnsi="Corbel" w:cs="+mn-cs"/>
                                    <w:i/>
                                    <w:color w:val="E9E5DC"/>
                                    <w:kern w:val="24"/>
                                    <w:sz w:val="32"/>
                                    <w:szCs w:val="40"/>
                                  </w:rPr>
                                  <w:t>SYMEC</w:t>
                                </w:r>
                              </w:p>
                            </w:sdtContent>
                          </w:sdt>
                        </w:txbxContent>
                      </wps:txbx>
                      <wps:bodyPr vert="horz" lIns="91397" tIns="45699" rIns="91397" bIns="45699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.9pt;margin-top:167.1pt;width:459pt;height:42.5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" filled="f" stroked="f">
                <v:path arrowok="t"/>
                <o:lock v:ext="edit" grouping="t"/>
                <v:textbox inset="2.53881mm,1.2694mm,2.53881mm,1.2694mm">
                  <w:txbxContent>
                    <w:sdt>
                      <w:sdtPr>
                        <w:rPr>
                          <w:rFonts w:ascii="Corbel" w:eastAsia="+mn-ea" w:hAnsi="Corbel" w:cs="+mn-cs"/>
                          <w:i/>
                          <w:color w:val="E9E5DC"/>
                          <w:kern w:val="24"/>
                          <w:sz w:val="32"/>
                          <w:szCs w:val="40"/>
                        </w:rPr>
                        <w:alias w:val="Subject"/>
                        <w:tag w:val=""/>
                        <w:id w:val="1844667062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:rsidR="0092218E" w:rsidRPr="00F20AA7" w:rsidRDefault="00233421" w:rsidP="0092218E">
                          <w:pPr>
                            <w:pStyle w:val="NormalWeb"/>
                            <w:spacing w:before="140" w:beforeAutospacing="0" w:after="0" w:afterAutospacing="0"/>
                            <w:ind w:left="590" w:hanging="533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rFonts w:ascii="Corbel" w:eastAsia="+mn-ea" w:hAnsi="Corbel" w:cs="+mn-cs"/>
                              <w:i/>
                              <w:color w:val="E9E5DC"/>
                              <w:kern w:val="24"/>
                              <w:sz w:val="32"/>
                              <w:szCs w:val="40"/>
                            </w:rPr>
                            <w:t>SYMEC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  <w:r w:rsidR="0092218E" w:rsidRPr="005859A1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4DF466" wp14:editId="67A5AFBD">
                <wp:simplePos x="0" y="0"/>
                <wp:positionH relativeFrom="column">
                  <wp:posOffset>57150</wp:posOffset>
                </wp:positionH>
                <wp:positionV relativeFrom="paragraph">
                  <wp:posOffset>-567690</wp:posOffset>
                </wp:positionV>
                <wp:extent cx="5829300" cy="2851150"/>
                <wp:effectExtent l="0" t="0" r="0" b="0"/>
                <wp:wrapNone/>
                <wp:docPr id="49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29300" cy="285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218E" w:rsidRPr="00233421" w:rsidRDefault="00233421" w:rsidP="009221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14:props3d w14:extrusionH="0" w14:contourW="6350" w14:prstMaterial="metal">
                                  <w14:bevelT w14:w="13081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33421">
                              <w:rPr>
                                <w:rFonts w:ascii="Corbel" w:eastAsia="+mj-ea" w:hAnsi="Corbel" w:cs="+mj-cs"/>
                                <w:b/>
                                <w:bCs/>
                                <w:caps/>
                                <w:spacing w:val="-30"/>
                                <w:kern w:val="24"/>
                                <w:position w:val="1"/>
                                <w:sz w:val="56"/>
                                <w:szCs w:val="80"/>
                                <w14:reflection w14:blurRad="12700" w14:stA="50000" w14:stPos="0" w14:endA="0" w14:endPos="50000" w14:dist="0" w14:dir="5400000" w14:fadeDir="5400000" w14:sx="100000" w14:sy="-100000" w14:kx="0" w14:ky="0" w14:algn="b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0" w14:contourW="6350" w14:prstMaterial="metal">
                                  <w14:bevelT w14:w="13081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problema uno</w:t>
                            </w:r>
                            <w:r w:rsidR="0092218E" w:rsidRPr="00233421">
                              <w:rPr>
                                <w:rFonts w:ascii="Corbel" w:eastAsia="+mj-ea" w:hAnsi="Corbel" w:cs="+mj-cs"/>
                                <w:b/>
                                <w:bCs/>
                                <w:caps/>
                                <w:spacing w:val="-30"/>
                                <w:kern w:val="24"/>
                                <w:position w:val="1"/>
                                <w:sz w:val="56"/>
                                <w:szCs w:val="80"/>
                                <w:lang w:val="es-ES"/>
                                <w14:reflection w14:blurRad="12700" w14:stA="50000" w14:stPos="0" w14:endA="0" w14:endPos="50000" w14:dist="0" w14:dir="5400000" w14:fadeDir="5400000" w14:sx="100000" w14:sy="-100000" w14:kx="0" w14:ky="0" w14:algn="b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0" w14:contourW="6350" w14:prstMaterial="metal">
                                  <w14:bevelT w14:w="13081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</w:r>
                            <w:r w:rsidRPr="00233421">
                              <w:rPr>
                                <w:rFonts w:ascii="Corbel" w:eastAsia="+mj-ea" w:hAnsi="Corbel" w:cs="+mj-cs"/>
                                <w:b/>
                                <w:bCs/>
                                <w:caps/>
                                <w:color w:val="D34817"/>
                                <w:spacing w:val="-30"/>
                                <w:kern w:val="24"/>
                                <w:position w:val="1"/>
                                <w:sz w:val="56"/>
                                <w:szCs w:val="80"/>
                                <w:lang w:val="es-ES"/>
                                <w14:reflection w14:blurRad="12700" w14:stA="50000" w14:stPos="0" w14:endA="0" w14:endPos="50000" w14:dist="0" w14:dir="5400000" w14:fadeDir="5400000" w14:sx="100000" w14:sy="-100000" w14:kx="0" w14:ky="0" w14:algn="b"/>
                                <w14:props3d w14:extrusionH="0" w14:contourW="6350" w14:prstMaterial="metal">
                                  <w14:bevelT w14:w="13081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Windows tarda mucho en iniciar y cerrar</w:t>
                            </w:r>
                          </w:p>
                        </w:txbxContent>
                      </wps:txbx>
                      <wps:bodyPr vert="horz" lIns="91397" tIns="45699" rIns="91397" bIns="45699" anchor="b"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500000"/>
                          </a:lightRig>
                        </a:scene3d>
                        <a:sp3d contourW="6350" prstMaterial="metal">
                          <a:bevelT w="13081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margin-left:4.5pt;margin-top:-44.7pt;width:459pt;height:224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" filled="f" stroked="f">
                <v:path arrowok="t"/>
                <o:lock v:ext="edit" grouping="t"/>
                <v:textbox inset="2.53881mm,1.2694mm,2.53881mm,1.2694mm">
                  <w:txbxContent>
                    <w:p w:rsidR="0092218E" w:rsidRPr="00233421" w:rsidRDefault="00233421" w:rsidP="0092218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14:props3d w14:extrusionH="0" w14:contourW="6350" w14:prstMaterial="metal">
                            <w14:bevelT w14:w="13081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33421">
                        <w:rPr>
                          <w:rFonts w:ascii="Corbel" w:eastAsia="+mj-ea" w:hAnsi="Corbel" w:cs="+mj-cs"/>
                          <w:b/>
                          <w:bCs/>
                          <w:caps/>
                          <w:spacing w:val="-30"/>
                          <w:kern w:val="24"/>
                          <w:position w:val="1"/>
                          <w:sz w:val="56"/>
                          <w:szCs w:val="80"/>
                          <w14:reflection w14:blurRad="12700" w14:stA="50000" w14:stPos="0" w14:endA="0" w14:endPos="50000" w14:dist="0" w14:dir="5400000" w14:fadeDir="5400000" w14:sx="100000" w14:sy="-100000" w14:kx="0" w14:ky="0" w14:algn="b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0" w14:contourW="6350" w14:prstMaterial="metal">
                            <w14:bevelT w14:w="13081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problema uno</w:t>
                      </w:r>
                      <w:r w:rsidR="0092218E" w:rsidRPr="00233421">
                        <w:rPr>
                          <w:rFonts w:ascii="Corbel" w:eastAsia="+mj-ea" w:hAnsi="Corbel" w:cs="+mj-cs"/>
                          <w:b/>
                          <w:bCs/>
                          <w:caps/>
                          <w:spacing w:val="-30"/>
                          <w:kern w:val="24"/>
                          <w:position w:val="1"/>
                          <w:sz w:val="56"/>
                          <w:szCs w:val="80"/>
                          <w:lang w:val="es-ES"/>
                          <w14:reflection w14:blurRad="12700" w14:stA="50000" w14:stPos="0" w14:endA="0" w14:endPos="50000" w14:dist="0" w14:dir="5400000" w14:fadeDir="5400000" w14:sx="100000" w14:sy="-100000" w14:kx="0" w14:ky="0" w14:algn="b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0" w14:contourW="6350" w14:prstMaterial="metal">
                            <w14:bevelT w14:w="13081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</w:r>
                      <w:r w:rsidRPr="00233421">
                        <w:rPr>
                          <w:rFonts w:ascii="Corbel" w:eastAsia="+mj-ea" w:hAnsi="Corbel" w:cs="+mj-cs"/>
                          <w:b/>
                          <w:bCs/>
                          <w:caps/>
                          <w:color w:val="D34817"/>
                          <w:spacing w:val="-30"/>
                          <w:kern w:val="24"/>
                          <w:position w:val="1"/>
                          <w:sz w:val="56"/>
                          <w:szCs w:val="80"/>
                          <w:lang w:val="es-ES"/>
                          <w14:reflection w14:blurRad="12700" w14:stA="50000" w14:stPos="0" w14:endA="0" w14:endPos="50000" w14:dist="0" w14:dir="5400000" w14:fadeDir="5400000" w14:sx="100000" w14:sy="-100000" w14:kx="0" w14:ky="0" w14:algn="b"/>
                          <w14:props3d w14:extrusionH="0" w14:contourW="6350" w14:prstMaterial="metal">
                            <w14:bevelT w14:w="13081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Windows tarda mucho en iniciar y cerrar</w:t>
                      </w:r>
                    </w:p>
                  </w:txbxContent>
                </v:textbox>
              </v:rect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53D8D3" wp14:editId="5DB1F775">
                <wp:simplePos x="0" y="0"/>
                <wp:positionH relativeFrom="column">
                  <wp:posOffset>-521335</wp:posOffset>
                </wp:positionH>
                <wp:positionV relativeFrom="paragraph">
                  <wp:posOffset>-720090</wp:posOffset>
                </wp:positionV>
                <wp:extent cx="285750" cy="10688320"/>
                <wp:effectExtent l="0" t="0" r="0" b="0"/>
                <wp:wrapNone/>
                <wp:docPr id="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0688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50800" cap="rnd" cmpd="dbl" algn="ctr">
                          <a:noFill/>
                          <a:prstDash val="solid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41.05pt;margin-top:-56.7pt;width:22.5pt;height:84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" stroked="f" strokeweight="4pt">
                <v:stroke linestyle="thinThin" endcap="round"/>
              </v:rect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6F376C" wp14:editId="38ADDDA3">
                <wp:simplePos x="0" y="0"/>
                <wp:positionH relativeFrom="column">
                  <wp:posOffset>-331470</wp:posOffset>
                </wp:positionH>
                <wp:positionV relativeFrom="paragraph">
                  <wp:posOffset>6576060</wp:posOffset>
                </wp:positionV>
                <wp:extent cx="56515" cy="2637790"/>
                <wp:effectExtent l="0" t="0" r="635" b="0"/>
                <wp:wrapNone/>
                <wp:docPr id="3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" cy="2637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00000"/>
                          </a:schemeClr>
                        </a:solidFill>
                        <a:ln w="50800" cap="rnd" cmpd="dbl" algn="ctr">
                          <a:noFill/>
                          <a:prstDash val="solid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26.1pt;margin-top:517.8pt;width:4.45pt;height:207.7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" fillcolor="#c0504d [3205]" stroked="f" strokeweight="4pt">
                <v:stroke linestyle="thinThin" endcap="round"/>
              </v:rect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1C80EC" wp14:editId="3D8A94E2">
                <wp:simplePos x="0" y="0"/>
                <wp:positionH relativeFrom="column">
                  <wp:posOffset>-331470</wp:posOffset>
                </wp:positionH>
                <wp:positionV relativeFrom="paragraph">
                  <wp:posOffset>6213475</wp:posOffset>
                </wp:positionV>
                <wp:extent cx="56515" cy="356235"/>
                <wp:effectExtent l="0" t="0" r="635" b="5715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" cy="3562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100000"/>
                          </a:schemeClr>
                        </a:solidFill>
                        <a:ln w="50800" cap="rnd" cmpd="dbl" algn="ctr">
                          <a:noFill/>
                          <a:prstDash val="solid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26.1pt;margin-top:489.25pt;width:4.45pt;height:28.0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" fillcolor="#9bbb59 [3206]" stroked="f" strokeweight="4pt">
                <v:stroke linestyle="thinThin" endcap="round"/>
              </v:rect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7E6FF5" wp14:editId="7599BE60">
                <wp:simplePos x="0" y="0"/>
                <wp:positionH relativeFrom="column">
                  <wp:posOffset>-331470</wp:posOffset>
                </wp:positionH>
                <wp:positionV relativeFrom="paragraph">
                  <wp:posOffset>5985510</wp:posOffset>
                </wp:positionV>
                <wp:extent cx="56515" cy="213360"/>
                <wp:effectExtent l="0" t="0" r="635" b="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" cy="2133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50800" cap="rnd" cmpd="dbl" algn="ctr">
                          <a:noFill/>
                          <a:prstDash val="solid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26.1pt;margin-top:471.3pt;width:4.45pt;height:16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" fillcolor="#eeece1 [3214]" stroked="f" strokeweight="4pt">
                <v:stroke linestyle="thinThin" endcap="round"/>
              </v:rect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2967CE" wp14:editId="1D801823">
                <wp:simplePos x="0" y="0"/>
                <wp:positionH relativeFrom="column">
                  <wp:posOffset>-331470</wp:posOffset>
                </wp:positionH>
                <wp:positionV relativeFrom="paragraph">
                  <wp:posOffset>5833110</wp:posOffset>
                </wp:positionV>
                <wp:extent cx="56515" cy="113665"/>
                <wp:effectExtent l="0" t="0" r="635" b="635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" cy="1136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00000"/>
                          </a:schemeClr>
                        </a:solidFill>
                        <a:ln w="50800" cap="rnd" cmpd="dbl" algn="ctr">
                          <a:noFill/>
                          <a:prstDash val="solid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6.1pt;margin-top:459.3pt;width:4.45pt;height:8.9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" fillcolor="#c0504d [3205]" stroked="f" strokeweight="4pt">
                <v:stroke linestyle="thinThin" endcap="round"/>
              </v:rect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2AC96F" wp14:editId="427E958B">
                <wp:simplePos x="0" y="0"/>
                <wp:positionH relativeFrom="column">
                  <wp:posOffset>-293370</wp:posOffset>
                </wp:positionH>
                <wp:positionV relativeFrom="paragraph">
                  <wp:posOffset>269875</wp:posOffset>
                </wp:positionV>
                <wp:extent cx="45085" cy="570230"/>
                <wp:effectExtent l="0" t="0" r="0" b="127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7023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0000"/>
                          </a:srgbClr>
                        </a:solidFill>
                        <a:ln w="50800" cap="rnd" cmpd="thickThin" algn="ctr">
                          <a:noFill/>
                          <a:prstDash val="solid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23.1pt;margin-top:21.25pt;width:3.55pt;height:4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" fillcolor="black" stroked="f" strokeweight="4pt">
                <v:stroke linestyle="thickThin" endcap="round"/>
              </v:rect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50587B" wp14:editId="185F2926">
                <wp:simplePos x="0" y="0"/>
                <wp:positionH relativeFrom="column">
                  <wp:posOffset>-312420</wp:posOffset>
                </wp:positionH>
                <wp:positionV relativeFrom="paragraph">
                  <wp:posOffset>269875</wp:posOffset>
                </wp:positionV>
                <wp:extent cx="45085" cy="570230"/>
                <wp:effectExtent l="0" t="0" r="0" b="1270"/>
                <wp:wrapNone/>
                <wp:docPr id="4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7023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0000"/>
                          </a:srgbClr>
                        </a:solidFill>
                        <a:ln w="50800" cap="rnd" cmpd="thickThin" algn="ctr">
                          <a:noFill/>
                          <a:prstDash val="solid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24.6pt;margin-top:21.25pt;width:3.55pt;height:44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" fillcolor="black" stroked="f" strokeweight="4pt">
                <v:stroke linestyle="thickThin" endcap="round"/>
              </v:rect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D476EF" wp14:editId="5CE398D9">
                <wp:simplePos x="0" y="0"/>
                <wp:positionH relativeFrom="column">
                  <wp:posOffset>3097530</wp:posOffset>
                </wp:positionH>
                <wp:positionV relativeFrom="paragraph">
                  <wp:posOffset>822325</wp:posOffset>
                </wp:positionV>
                <wp:extent cx="4134485" cy="10097770"/>
                <wp:effectExtent l="0" t="0" r="18415" b="17780"/>
                <wp:wrapNone/>
                <wp:docPr id="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4485" cy="10097770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0" y="3648"/>
                            </a:cxn>
                            <a:cxn ang="0">
                              <a:pos x="720" y="2016"/>
                            </a:cxn>
                            <a:cxn ang="0">
                              <a:pos x="2736" y="0"/>
                            </a:cxn>
                            <a:cxn ang="0">
                              <a:pos x="2736" y="96"/>
                            </a:cxn>
                            <a:cxn ang="0">
                              <a:pos x="744" y="2038"/>
                            </a:cxn>
                            <a:cxn ang="0">
                              <a:pos x="48" y="3648"/>
                            </a:cxn>
                            <a:cxn ang="0">
                              <a:pos x="0" y="3648"/>
                            </a:cxn>
                          </a:cxnLst>
                          <a:rect l="0" t="0" r="0" b="0"/>
                          <a:pathLst>
                            <a:path w="2736" h="3648">
                              <a:moveTo>
                                <a:pt x="0" y="3648"/>
                              </a:moveTo>
                              <a:lnTo>
                                <a:pt x="720" y="2016"/>
                              </a:lnTo>
                              <a:lnTo>
                                <a:pt x="2736" y="672"/>
                              </a:lnTo>
                              <a:lnTo>
                                <a:pt x="2736" y="720"/>
                              </a:lnTo>
                              <a:lnTo>
                                <a:pt x="744" y="2038"/>
                              </a:lnTo>
                              <a:lnTo>
                                <a:pt x="48" y="3648"/>
                              </a:lnTo>
                              <a:lnTo>
                                <a:pt x="48" y="3648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 cmpd="sng" algn="ctr">
                          <a:solidFill>
                            <a:schemeClr val="accent2">
                              <a:alpha val="53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243.9pt;margin-top:64.75pt;width:325.55pt;height:79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36,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" path="m,3648l720,2016,2736,672r,48l744,2038,48,3648r,l,3648xe" filled="f" strokecolor="#c0504d [3205]" strokeweight=".25pt">
                <v:stroke opacity="34695f"/>
                <v:path arrowok="t" o:connecttype="custom" o:connectlocs="0,3648;720,2016;2736,0;2736,96;744,2038;48,3648;0,3648" o:connectangles="0,0,0,0,0,0,0" textboxrect="0,0,2736,3648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6B977F" wp14:editId="149FB4BD">
                <wp:simplePos x="0" y="0"/>
                <wp:positionH relativeFrom="column">
                  <wp:posOffset>-254635</wp:posOffset>
                </wp:positionH>
                <wp:positionV relativeFrom="paragraph">
                  <wp:posOffset>-720090</wp:posOffset>
                </wp:positionV>
                <wp:extent cx="5276215" cy="11534140"/>
                <wp:effectExtent l="0" t="0" r="19685" b="10160"/>
                <wp:wrapNone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6215" cy="11534140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0" y="4080"/>
                            </a:cxn>
                            <a:cxn ang="0">
                              <a:pos x="0" y="4128"/>
                            </a:cxn>
                            <a:cxn ang="0">
                              <a:pos x="3504" y="2640"/>
                            </a:cxn>
                            <a:cxn ang="0">
                              <a:pos x="2880" y="0"/>
                            </a:cxn>
                            <a:cxn ang="0">
                              <a:pos x="2832" y="0"/>
                            </a:cxn>
                            <a:cxn ang="0">
                              <a:pos x="3465" y="2619"/>
                            </a:cxn>
                            <a:cxn ang="0">
                              <a:pos x="0" y="4080"/>
                            </a:cxn>
                          </a:cxnLst>
                          <a:rect l="0" t="0" r="0" b="0"/>
                          <a:pathLst>
                            <a:path w="3504" h="4128">
                              <a:moveTo>
                                <a:pt x="0" y="4080"/>
                              </a:moveTo>
                              <a:lnTo>
                                <a:pt x="0" y="4128"/>
                              </a:lnTo>
                              <a:lnTo>
                                <a:pt x="3504" y="2640"/>
                              </a:lnTo>
                              <a:lnTo>
                                <a:pt x="2880" y="0"/>
                              </a:lnTo>
                              <a:lnTo>
                                <a:pt x="2832" y="0"/>
                              </a:lnTo>
                              <a:lnTo>
                                <a:pt x="3465" y="2619"/>
                              </a:lnTo>
                              <a:lnTo>
                                <a:pt x="0" y="4080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 cmpd="sng" algn="ctr">
                          <a:solidFill>
                            <a:schemeClr val="accent2">
                              <a:alpha val="53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-20.05pt;margin-top:-56.7pt;width:415.45pt;height:90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04,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" path="m,4080r,48l3504,2640,2880,r-48,l3465,2619,,4080xe" filled="f" strokecolor="#c0504d [3205]" strokeweight=".25pt">
                <v:stroke opacity="34695f"/>
                <v:path arrowok="t" o:connecttype="custom" o:connectlocs="0,4080;0,4128;3504,2640;2880,0;2832,0;3465,2619;0,4080" o:connectangles="0,0,0,0,0,0,0" textboxrect="0,0,3504,4128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E562B8" wp14:editId="7408FF30">
                <wp:simplePos x="0" y="0"/>
                <wp:positionH relativeFrom="column">
                  <wp:posOffset>921385</wp:posOffset>
                </wp:positionH>
                <wp:positionV relativeFrom="paragraph">
                  <wp:posOffset>2292985</wp:posOffset>
                </wp:positionV>
                <wp:extent cx="7174230" cy="1136650"/>
                <wp:effectExtent l="0" t="29210" r="0" b="3556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236414">
                          <a:off x="0" y="0"/>
                          <a:ext cx="7174230" cy="1136650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3552" y="1344"/>
                            </a:cxn>
                            <a:cxn ang="0">
                              <a:pos x="0" y="48"/>
                            </a:cxn>
                            <a:cxn ang="0">
                              <a:pos x="0" y="0"/>
                            </a:cxn>
                          </a:cxnLst>
                          <a:rect l="0" t="0" r="0" b="0"/>
                          <a:pathLst>
                            <a:path w="3552" h="1344">
                              <a:moveTo>
                                <a:pt x="0" y="0"/>
                              </a:moveTo>
                              <a:lnTo>
                                <a:pt x="3552" y="1344"/>
                              </a:lnTo>
                              <a:lnTo>
                                <a:pt x="0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tint val="95000"/>
                            <a:satMod val="180000"/>
                            <a:alpha val="3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72.55pt;margin-top:180.55pt;width:564.9pt;height:89.5pt;rotation:571956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52,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" path="m,l3552,1344,,48,,xe" fillcolor="#efede2 [3070]" stroked="f">
                <v:fill opacity="19789f"/>
                <v:path arrowok="t" o:connecttype="custom" o:connectlocs="0,0;3552,1344;0,48;0,0" o:connectangles="0,0,0,0" textboxrect="0,0,3552,1344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32C62E" wp14:editId="6EE9A235">
                <wp:simplePos x="0" y="0"/>
                <wp:positionH relativeFrom="column">
                  <wp:posOffset>3935730</wp:posOffset>
                </wp:positionH>
                <wp:positionV relativeFrom="paragraph">
                  <wp:posOffset>-720090</wp:posOffset>
                </wp:positionV>
                <wp:extent cx="2624455" cy="7439660"/>
                <wp:effectExtent l="0" t="0" r="4445" b="8890"/>
                <wp:wrapNone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4455" cy="7439660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1104" y="0"/>
                            </a:cxn>
                            <a:cxn ang="0">
                              <a:pos x="1728" y="0"/>
                            </a:cxn>
                            <a:cxn ang="0">
                              <a:pos x="0" y="2688"/>
                            </a:cxn>
                            <a:cxn ang="0">
                              <a:pos x="1104" y="0"/>
                            </a:cxn>
                          </a:cxnLst>
                          <a:rect l="0" t="0" r="0" b="0"/>
                          <a:pathLst>
                            <a:path w="1728" h="2688">
                              <a:moveTo>
                                <a:pt x="1104" y="0"/>
                              </a:moveTo>
                              <a:lnTo>
                                <a:pt x="1728" y="0"/>
                              </a:lnTo>
                              <a:lnTo>
                                <a:pt x="0" y="2688"/>
                              </a:lnTo>
                              <a:lnTo>
                                <a:pt x="110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tint val="95000"/>
                            <a:satMod val="200000"/>
                            <a:alpha val="3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309.9pt;margin-top:-56.7pt;width:206.65pt;height:58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28,2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" path="m1104,r624,l,2688,1104,xe" fillcolor="#efede2 [3070]" stroked="f">
                <v:fill opacity="19789f"/>
                <v:path arrowok="t" o:connecttype="custom" o:connectlocs="1104,0;1728,0;0,2688;1104,0" o:connectangles="0,0,0,0" textboxrect="0,0,1728,2688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00C0BF" wp14:editId="7BEF0BAA">
                <wp:simplePos x="0" y="0"/>
                <wp:positionH relativeFrom="column">
                  <wp:posOffset>3935730</wp:posOffset>
                </wp:positionH>
                <wp:positionV relativeFrom="paragraph">
                  <wp:posOffset>5452110</wp:posOffset>
                </wp:positionV>
                <wp:extent cx="3061970" cy="1991995"/>
                <wp:effectExtent l="0" t="0" r="5080" b="8255"/>
                <wp:wrapNone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1991995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2016" y="240"/>
                            </a:cxn>
                            <a:cxn ang="0">
                              <a:pos x="2016" y="720"/>
                            </a:cxn>
                            <a:cxn ang="0">
                              <a:pos x="0" y="0"/>
                            </a:cxn>
                          </a:cxnLst>
                          <a:rect l="0" t="0" r="0" b="0"/>
                          <a:pathLst>
                            <a:path w="2016" h="720">
                              <a:moveTo>
                                <a:pt x="0" y="0"/>
                              </a:moveTo>
                              <a:lnTo>
                                <a:pt x="2016" y="240"/>
                              </a:lnTo>
                              <a:lnTo>
                                <a:pt x="2016" y="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tint val="95000"/>
                            <a:satMod val="200000"/>
                            <a:alpha val="3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309.9pt;margin-top:429.3pt;width:241.1pt;height:15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1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" path="m,l2016,240r,480l,xe" fillcolor="#efede2 [3070]" stroked="f">
                <v:fill opacity="19789f"/>
                <v:path arrowok="t" o:connecttype="custom" o:connectlocs="0,0;2016,240;2016,720;0,0" o:connectangles="0,0,0,0" textboxrect="0,0,2016,720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9F8660" wp14:editId="2EF2CFE4">
                <wp:simplePos x="0" y="0"/>
                <wp:positionH relativeFrom="column">
                  <wp:posOffset>3935730</wp:posOffset>
                </wp:positionH>
                <wp:positionV relativeFrom="paragraph">
                  <wp:posOffset>-720090</wp:posOffset>
                </wp:positionV>
                <wp:extent cx="1311910" cy="7439660"/>
                <wp:effectExtent l="0" t="0" r="2540" b="8890"/>
                <wp:wrapNone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1910" cy="7439660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864" y="0"/>
                            </a:cxn>
                            <a:cxn ang="0">
                              <a:pos x="0" y="2688"/>
                            </a:cxn>
                            <a:cxn ang="0">
                              <a:pos x="768" y="0"/>
                            </a:cxn>
                            <a:cxn ang="0">
                              <a:pos x="864" y="0"/>
                            </a:cxn>
                          </a:cxnLst>
                          <a:rect l="0" t="0" r="0" b="0"/>
                          <a:pathLst>
                            <a:path w="864" h="2688">
                              <a:moveTo>
                                <a:pt x="864" y="0"/>
                              </a:moveTo>
                              <a:lnTo>
                                <a:pt x="0" y="2688"/>
                              </a:lnTo>
                              <a:lnTo>
                                <a:pt x="768" y="0"/>
                              </a:lnTo>
                              <a:lnTo>
                                <a:pt x="86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tint val="95000"/>
                            <a:satMod val="200000"/>
                            <a:alpha val="3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309.9pt;margin-top:-56.7pt;width:103.3pt;height:58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64,2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" path="m864,l,2688,768,r96,xe" fillcolor="#efede2 [3070]" stroked="f">
                <v:fill opacity="19789f"/>
                <v:path arrowok="t" o:connecttype="custom" o:connectlocs="864,0;0,2688;768,0;864,0" o:connectangles="0,0,0,0" textboxrect="0,0,864,2688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1E2E74" wp14:editId="04E8DCB4">
                <wp:simplePos x="0" y="0"/>
                <wp:positionH relativeFrom="column">
                  <wp:posOffset>3936365</wp:posOffset>
                </wp:positionH>
                <wp:positionV relativeFrom="paragraph">
                  <wp:posOffset>5414010</wp:posOffset>
                </wp:positionV>
                <wp:extent cx="2000250" cy="4552950"/>
                <wp:effectExtent l="0" t="0" r="0" b="0"/>
                <wp:wrapNone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0" cy="4552950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1071" y="1645"/>
                            </a:cxn>
                            <a:cxn ang="0">
                              <a:pos x="1317" y="1645"/>
                            </a:cxn>
                            <a:cxn ang="0">
                              <a:pos x="0" y="0"/>
                            </a:cxn>
                            <a:cxn ang="0">
                              <a:pos x="1071" y="1645"/>
                            </a:cxn>
                          </a:cxnLst>
                          <a:rect l="0" t="0" r="0" b="0"/>
                          <a:pathLst>
                            <a:path w="1317" h="1645">
                              <a:moveTo>
                                <a:pt x="1071" y="1645"/>
                              </a:moveTo>
                              <a:lnTo>
                                <a:pt x="1317" y="1645"/>
                              </a:lnTo>
                              <a:lnTo>
                                <a:pt x="0" y="0"/>
                              </a:lnTo>
                              <a:lnTo>
                                <a:pt x="1071" y="16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tint val="95000"/>
                            <a:satMod val="200000"/>
                            <a:alpha val="3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309.95pt;margin-top:426.3pt;width:157.5pt;height:35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17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" path="m1071,1645r246,l,,1071,1645xe" fillcolor="#efede2 [3070]" stroked="f">
                <v:fill opacity="19789f"/>
                <v:path arrowok="t" o:connecttype="custom" o:connectlocs="1071,1645;1317,1645;0,0;1071,1645" o:connectangles="0,0,0,0" textboxrect="0,0,1317,1645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67A095" wp14:editId="46886100">
                <wp:simplePos x="0" y="0"/>
                <wp:positionH relativeFrom="column">
                  <wp:posOffset>3936365</wp:posOffset>
                </wp:positionH>
                <wp:positionV relativeFrom="paragraph">
                  <wp:posOffset>5452110</wp:posOffset>
                </wp:positionV>
                <wp:extent cx="1530985" cy="4516120"/>
                <wp:effectExtent l="0" t="0" r="0" b="0"/>
                <wp:wrapNone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985" cy="4516120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1008" y="1632"/>
                            </a:cxn>
                            <a:cxn ang="0">
                              <a:pos x="0" y="0"/>
                            </a:cxn>
                            <a:cxn ang="0">
                              <a:pos x="960" y="1632"/>
                            </a:cxn>
                            <a:cxn ang="0">
                              <a:pos x="1008" y="1632"/>
                            </a:cxn>
                          </a:cxnLst>
                          <a:rect l="0" t="0" r="0" b="0"/>
                          <a:pathLst>
                            <a:path w="1008" h="1632">
                              <a:moveTo>
                                <a:pt x="1008" y="1632"/>
                              </a:moveTo>
                              <a:lnTo>
                                <a:pt x="0" y="0"/>
                              </a:lnTo>
                              <a:lnTo>
                                <a:pt x="960" y="1632"/>
                              </a:lnTo>
                              <a:lnTo>
                                <a:pt x="1008" y="16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tint val="95000"/>
                            <a:satMod val="200000"/>
                            <a:alpha val="3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309.95pt;margin-top:429.3pt;width:120.55pt;height:35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8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" path="m1008,1632l,,960,1632r48,xe" fillcolor="#efede2 [3070]" stroked="f">
                <v:fill opacity="19789f"/>
                <v:path arrowok="t" o:connecttype="custom" o:connectlocs="1008,1632;0,0;960,1632;1008,1632" o:connectangles="0,0,0,0" textboxrect="0,0,1008,1632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FE13FD" wp14:editId="4651CCB1">
                <wp:simplePos x="0" y="0"/>
                <wp:positionH relativeFrom="column">
                  <wp:posOffset>3935730</wp:posOffset>
                </wp:positionH>
                <wp:positionV relativeFrom="paragraph">
                  <wp:posOffset>1261110</wp:posOffset>
                </wp:positionV>
                <wp:extent cx="3061970" cy="5047615"/>
                <wp:effectExtent l="0" t="0" r="5080" b="635"/>
                <wp:wrapNone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5047615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2016" y="0"/>
                            </a:cxn>
                            <a:cxn ang="0">
                              <a:pos x="2016" y="144"/>
                            </a:cxn>
                            <a:cxn ang="0">
                              <a:pos x="0" y="1824"/>
                            </a:cxn>
                            <a:cxn ang="0">
                              <a:pos x="2016" y="0"/>
                            </a:cxn>
                          </a:cxnLst>
                          <a:rect l="0" t="0" r="0" b="0"/>
                          <a:pathLst>
                            <a:path w="2016" h="1824">
                              <a:moveTo>
                                <a:pt x="2016" y="0"/>
                              </a:moveTo>
                              <a:lnTo>
                                <a:pt x="2016" y="144"/>
                              </a:lnTo>
                              <a:lnTo>
                                <a:pt x="0" y="1824"/>
                              </a:lnTo>
                              <a:lnTo>
                                <a:pt x="201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tint val="95000"/>
                            <a:satMod val="200000"/>
                            <a:alpha val="3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309.9pt;margin-top:99.3pt;width:241.1pt;height:39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16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" path="m2016,r,144l,1824,2016,xe" fillcolor="#efede2 [3070]" stroked="f">
                <v:fill opacity="19789f"/>
                <v:path arrowok="t" o:connecttype="custom" o:connectlocs="2016,0;2016,144;0,1824;2016,0" o:connectangles="0,0,0,0" textboxrect="0,0,2016,1824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267ED6" wp14:editId="1EDCBE19">
                <wp:simplePos x="0" y="0"/>
                <wp:positionH relativeFrom="column">
                  <wp:posOffset>3935730</wp:posOffset>
                </wp:positionH>
                <wp:positionV relativeFrom="paragraph">
                  <wp:posOffset>1813560</wp:posOffset>
                </wp:positionV>
                <wp:extent cx="3061970" cy="4384040"/>
                <wp:effectExtent l="0" t="0" r="5080" b="0"/>
                <wp:wrapNone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4384040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2016" y="0"/>
                            </a:cxn>
                            <a:cxn ang="0">
                              <a:pos x="0" y="1584"/>
                            </a:cxn>
                            <a:cxn ang="0">
                              <a:pos x="2016" y="48"/>
                            </a:cxn>
                            <a:cxn ang="0">
                              <a:pos x="2016" y="0"/>
                            </a:cxn>
                          </a:cxnLst>
                          <a:rect l="0" t="0" r="0" b="0"/>
                          <a:pathLst>
                            <a:path w="2016" h="1584">
                              <a:moveTo>
                                <a:pt x="2016" y="0"/>
                              </a:moveTo>
                              <a:lnTo>
                                <a:pt x="0" y="1584"/>
                              </a:lnTo>
                              <a:lnTo>
                                <a:pt x="2016" y="48"/>
                              </a:lnTo>
                              <a:lnTo>
                                <a:pt x="201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tint val="95000"/>
                            <a:satMod val="200000"/>
                            <a:alpha val="3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309.9pt;margin-top:142.8pt;width:241.1pt;height:34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1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" path="m2016,l,1584,2016,48r,-48xe" fillcolor="#efede2 [3070]" stroked="f">
                <v:fill opacity="19789f"/>
                <v:path arrowok="t" o:connecttype="custom" o:connectlocs="2016,0;0,1584;2016,48;2016,0" o:connectangles="0,0,0,0" textboxrect="0,0,2016,1584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757D35" wp14:editId="57510F9A">
                <wp:simplePos x="0" y="0"/>
                <wp:positionH relativeFrom="column">
                  <wp:posOffset>221615</wp:posOffset>
                </wp:positionH>
                <wp:positionV relativeFrom="paragraph">
                  <wp:posOffset>5452110</wp:posOffset>
                </wp:positionV>
                <wp:extent cx="4738370" cy="4516120"/>
                <wp:effectExtent l="0" t="0" r="5080" b="0"/>
                <wp:wrapNone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8370" cy="4516120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0" y="1632"/>
                            </a:cxn>
                            <a:cxn ang="0">
                              <a:pos x="3120" y="0"/>
                            </a:cxn>
                            <a:cxn ang="0">
                              <a:pos x="1056" y="1632"/>
                            </a:cxn>
                            <a:cxn ang="0">
                              <a:pos x="0" y="1632"/>
                            </a:cxn>
                          </a:cxnLst>
                          <a:rect l="0" t="0" r="0" b="0"/>
                          <a:pathLst>
                            <a:path w="3120" h="1632">
                              <a:moveTo>
                                <a:pt x="0" y="1632"/>
                              </a:moveTo>
                              <a:lnTo>
                                <a:pt x="3120" y="0"/>
                              </a:lnTo>
                              <a:lnTo>
                                <a:pt x="1056" y="1632"/>
                              </a:lnTo>
                              <a:lnTo>
                                <a:pt x="0" y="16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tint val="95000"/>
                            <a:satMod val="200000"/>
                            <a:alpha val="3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17.45pt;margin-top:429.3pt;width:373.1pt;height:35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20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" path="m,1632l3120,,1056,1632,,1632xe" fillcolor="#efede2 [3070]" stroked="f">
                <v:fill opacity="19789f"/>
                <v:path arrowok="t" o:connecttype="custom" o:connectlocs="0,1632;3120,0;1056,1632;0,1632" o:connectangles="0,0,0,0" textboxrect="0,0,3120,1632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D06D5F" wp14:editId="6600BAF6">
                <wp:simplePos x="0" y="0"/>
                <wp:positionH relativeFrom="column">
                  <wp:posOffset>-121285</wp:posOffset>
                </wp:positionH>
                <wp:positionV relativeFrom="paragraph">
                  <wp:posOffset>5452110</wp:posOffset>
                </wp:positionV>
                <wp:extent cx="5103495" cy="4516120"/>
                <wp:effectExtent l="0" t="0" r="1905" b="0"/>
                <wp:wrapNone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3495" cy="4516120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0" y="1632"/>
                            </a:cxn>
                            <a:cxn ang="0">
                              <a:pos x="3360" y="0"/>
                            </a:cxn>
                            <a:cxn ang="0">
                              <a:pos x="144" y="1632"/>
                            </a:cxn>
                            <a:cxn ang="0">
                              <a:pos x="0" y="1632"/>
                            </a:cxn>
                          </a:cxnLst>
                          <a:rect l="0" t="0" r="0" b="0"/>
                          <a:pathLst>
                            <a:path w="3360" h="1632">
                              <a:moveTo>
                                <a:pt x="0" y="1632"/>
                              </a:moveTo>
                              <a:lnTo>
                                <a:pt x="3360" y="0"/>
                              </a:lnTo>
                              <a:lnTo>
                                <a:pt x="144" y="1632"/>
                              </a:lnTo>
                              <a:lnTo>
                                <a:pt x="0" y="16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tint val="95000"/>
                            <a:satMod val="200000"/>
                            <a:alpha val="3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-9.55pt;margin-top:429.3pt;width:401.85pt;height:35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60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" path="m,1632l3360,,144,1632,,1632xe" fillcolor="#efede2 [3070]" stroked="f">
                <v:fill opacity="19789f"/>
                <v:path arrowok="t" o:connecttype="custom" o:connectlocs="0,1632;3360,0;144,1632;0,1632" o:connectangles="0,0,0,0" textboxrect="0,0,3360,1632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116D52" wp14:editId="489BC997">
                <wp:simplePos x="0" y="0"/>
                <wp:positionH relativeFrom="column">
                  <wp:posOffset>-254635</wp:posOffset>
                </wp:positionH>
                <wp:positionV relativeFrom="paragraph">
                  <wp:posOffset>2804160</wp:posOffset>
                </wp:positionV>
                <wp:extent cx="5395595" cy="3188335"/>
                <wp:effectExtent l="0" t="0" r="0" b="0"/>
                <wp:wrapNone/>
                <wp:docPr id="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5595" cy="3188335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3552" y="1152"/>
                            </a:cxn>
                            <a:cxn ang="0">
                              <a:pos x="0" y="384"/>
                            </a:cxn>
                            <a:cxn ang="0">
                              <a:pos x="0" y="0"/>
                            </a:cxn>
                          </a:cxnLst>
                          <a:rect l="0" t="0" r="0" b="0"/>
                          <a:pathLst>
                            <a:path w="3552" h="1152">
                              <a:moveTo>
                                <a:pt x="0" y="0"/>
                              </a:moveTo>
                              <a:lnTo>
                                <a:pt x="3504" y="1152"/>
                              </a:lnTo>
                              <a:lnTo>
                                <a:pt x="0" y="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tint val="95000"/>
                            <a:satMod val="200000"/>
                            <a:alpha val="3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-20.05pt;margin-top:220.8pt;width:424.85pt;height:25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5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" path="m,l3504,1152,,384,,xe" fillcolor="#efede2 [3070]" stroked="f">
                <v:fill opacity="19789f"/>
                <v:path arrowok="t" o:connecttype="custom" o:connectlocs="0,0;3552,1152;0,384;0,0" o:connectangles="0,0,0,0" textboxrect="0,0,3552,1152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9187CA" wp14:editId="3913135F">
                <wp:simplePos x="0" y="0"/>
                <wp:positionH relativeFrom="column">
                  <wp:posOffset>-254635</wp:posOffset>
                </wp:positionH>
                <wp:positionV relativeFrom="paragraph">
                  <wp:posOffset>2366010</wp:posOffset>
                </wp:positionV>
                <wp:extent cx="5395595" cy="3719195"/>
                <wp:effectExtent l="0" t="0" r="0" b="0"/>
                <wp:wrapNone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5595" cy="3719195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3552" y="1344"/>
                            </a:cxn>
                            <a:cxn ang="0">
                              <a:pos x="0" y="48"/>
                            </a:cxn>
                            <a:cxn ang="0">
                              <a:pos x="0" y="0"/>
                            </a:cxn>
                          </a:cxnLst>
                          <a:rect l="0" t="0" r="0" b="0"/>
                          <a:pathLst>
                            <a:path w="3552" h="1344">
                              <a:moveTo>
                                <a:pt x="0" y="0"/>
                              </a:moveTo>
                              <a:lnTo>
                                <a:pt x="3552" y="1344"/>
                              </a:lnTo>
                              <a:lnTo>
                                <a:pt x="0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tint val="95000"/>
                            <a:satMod val="200000"/>
                            <a:alpha val="3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-20.05pt;margin-top:186.3pt;width:424.85pt;height:29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52,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" path="m,l3552,1344,,48,,xe" fillcolor="#efede2 [3070]" stroked="f">
                <v:fill opacity="19789f"/>
                <v:path arrowok="t" o:connecttype="custom" o:connectlocs="0,0;3552,1344;0,48;0,0" o:connectangles="0,0,0,0" textboxrect="0,0,3552,1344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DAE5D3" wp14:editId="07AF9FFB">
                <wp:simplePos x="0" y="0"/>
                <wp:positionH relativeFrom="column">
                  <wp:posOffset>2907030</wp:posOffset>
                </wp:positionH>
                <wp:positionV relativeFrom="paragraph">
                  <wp:posOffset>5452110</wp:posOffset>
                </wp:positionV>
                <wp:extent cx="1311910" cy="4516120"/>
                <wp:effectExtent l="0" t="0" r="2540" b="0"/>
                <wp:wrapNone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1910" cy="4516120"/>
                        </a:xfrm>
                        <a:custGeom>
                          <a:avLst>
                            <a:gd name="A1" fmla="val 0"/>
                            <a:gd name="A2" fmla="val 0"/>
                            <a:gd name="A3" fmla="val 0"/>
                            <a:gd name="A4" fmla="val 0"/>
                            <a:gd name="A5" fmla="val 0"/>
                            <a:gd name="A6" fmla="val 0"/>
                            <a:gd name="A7" fmla="val 0"/>
                            <a:gd name="A8" fmla="val 0"/>
                          </a:avLst>
                          <a:gdLst/>
                          <a:ahLst/>
                          <a:cxnLst>
                            <a:cxn ang="0">
                              <a:pos x="0" y="1632"/>
                            </a:cxn>
                            <a:cxn ang="0">
                              <a:pos x="96" y="1632"/>
                            </a:cxn>
                            <a:cxn ang="0">
                              <a:pos x="864" y="0"/>
                            </a:cxn>
                            <a:cxn ang="0">
                              <a:pos x="0" y="1632"/>
                            </a:cxn>
                          </a:cxnLst>
                          <a:rect l="0" t="0" r="0" b="0"/>
                          <a:pathLst>
                            <a:path w="864" h="1632">
                              <a:moveTo>
                                <a:pt x="0" y="1632"/>
                              </a:moveTo>
                              <a:lnTo>
                                <a:pt x="96" y="1632"/>
                              </a:lnTo>
                              <a:lnTo>
                                <a:pt x="864" y="0"/>
                              </a:lnTo>
                              <a:lnTo>
                                <a:pt x="0" y="16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tint val="95000"/>
                            <a:satMod val="180000"/>
                            <a:alpha val="3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anchor="t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228.9pt;margin-top:429.3pt;width:103.3pt;height:35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64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" path="m,1632r96,l864,,,1632xe" fillcolor="#efede2 [3070]" stroked="f">
                <v:fill opacity="19789f"/>
                <v:path arrowok="t" o:connecttype="custom" o:connectlocs="0,1632;96,1632;864,0;0,1632" o:connectangles="0,0,0,0" textboxrect="0,0,864,1632"/>
              </v:shape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9908DE" wp14:editId="44F61EB0">
                <wp:simplePos x="0" y="0"/>
                <wp:positionH relativeFrom="column">
                  <wp:posOffset>-179070</wp:posOffset>
                </wp:positionH>
                <wp:positionV relativeFrom="paragraph">
                  <wp:posOffset>270510</wp:posOffset>
                </wp:positionV>
                <wp:extent cx="45720" cy="637540"/>
                <wp:effectExtent l="0" t="0" r="0" b="0"/>
                <wp:wrapNone/>
                <wp:docPr id="2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" cy="6375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50800" cap="rnd" cmpd="thickThin" algn="ctr">
                          <a:noFill/>
                          <a:prstDash val="solid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14.1pt;margin-top:21.3pt;width:3.6pt;height:50.2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" fillcolor="black" stroked="f" strokeweight="4pt">
                <v:stroke linestyle="thickThin" endcap="round"/>
              </v:rect>
            </w:pict>
          </mc:Fallback>
        </mc:AlternateContent>
      </w:r>
      <w:r w:rsidR="0092218E" w:rsidRPr="009221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043150" wp14:editId="08E488B5">
                <wp:simplePos x="0" y="0"/>
                <wp:positionH relativeFrom="column">
                  <wp:posOffset>-159385</wp:posOffset>
                </wp:positionH>
                <wp:positionV relativeFrom="paragraph">
                  <wp:posOffset>270510</wp:posOffset>
                </wp:positionV>
                <wp:extent cx="45720" cy="637540"/>
                <wp:effectExtent l="0" t="0" r="0" b="0"/>
                <wp:wrapNone/>
                <wp:docPr id="3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6375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50800" cap="rnd" cmpd="thickThin" algn="ctr">
                          <a:noFill/>
                          <a:prstDash val="solid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2.55pt;margin-top:21.3pt;width:3.6pt;height:50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" fillcolor="black" stroked="f" strokeweight="4pt">
                <v:stroke linestyle="thickThin" endcap="round"/>
              </v:rect>
            </w:pict>
          </mc:Fallback>
        </mc:AlternateContent>
      </w:r>
      <w:r w:rsidR="00253534">
        <w:br w:type="page"/>
      </w:r>
    </w:p>
    <w:p w:rsidR="00F806FB" w:rsidRPr="00B514C8" w:rsidRDefault="00F806FB" w:rsidP="00F806FB">
      <w:pPr>
        <w:spacing w:after="160" w:line="259" w:lineRule="auto"/>
        <w:jc w:val="center"/>
        <w:rPr>
          <w:b/>
          <w:sz w:val="28"/>
        </w:rPr>
      </w:pPr>
      <w:r w:rsidRPr="00B514C8">
        <w:rPr>
          <w:b/>
          <w:sz w:val="28"/>
        </w:rPr>
        <w:lastRenderedPageBreak/>
        <w:t>Entrevista</w:t>
      </w:r>
    </w:p>
    <w:p w:rsidR="00F806FB" w:rsidRDefault="00F806FB" w:rsidP="00F806FB">
      <w:pPr>
        <w:spacing w:after="160" w:line="259" w:lineRule="auto"/>
      </w:pPr>
    </w:p>
    <w:p w:rsidR="00F806FB" w:rsidRDefault="00F806FB" w:rsidP="00F806FB">
      <w:pPr>
        <w:spacing w:after="160" w:line="259" w:lineRule="auto"/>
      </w:pPr>
    </w:p>
    <w:p w:rsidR="00F806FB" w:rsidRDefault="00F806FB" w:rsidP="00F806FB">
      <w:pPr>
        <w:spacing w:after="160" w:line="259" w:lineRule="auto"/>
      </w:pPr>
    </w:p>
    <w:p w:rsidR="00F806FB" w:rsidRDefault="00F806FB" w:rsidP="00F806FB">
      <w:pPr>
        <w:pStyle w:val="Prrafodelista"/>
        <w:numPr>
          <w:ilvl w:val="0"/>
          <w:numId w:val="21"/>
        </w:numPr>
        <w:spacing w:after="160" w:line="259" w:lineRule="auto"/>
      </w:pPr>
      <w:r w:rsidRPr="00F806FB">
        <w:rPr>
          <w:b/>
        </w:rPr>
        <w:t>Operador</w:t>
      </w:r>
      <w:r>
        <w:t>: -Hola, bienvenido@, gracias por comunicarse con el departamento de soporte técnico  MegaTech, lo atiende _____</w:t>
      </w:r>
      <w:r w:rsidRPr="0080318F">
        <w:rPr>
          <w:u w:val="single"/>
        </w:rPr>
        <w:t>técnico  Karina Guadalupe Hernández Rubio</w:t>
      </w:r>
      <w:r>
        <w:t>__ con quien tengo el gusto</w:t>
      </w:r>
      <w:proofErr w:type="gramStart"/>
      <w:r>
        <w:t>?</w:t>
      </w:r>
      <w:proofErr w:type="gramEnd"/>
      <w:r>
        <w:t xml:space="preserve"> </w:t>
      </w:r>
    </w:p>
    <w:p w:rsidR="00F806FB" w:rsidRDefault="00F806FB" w:rsidP="00F806FB">
      <w:pPr>
        <w:pStyle w:val="Prrafodelista"/>
        <w:numPr>
          <w:ilvl w:val="0"/>
          <w:numId w:val="21"/>
        </w:numPr>
        <w:spacing w:after="160" w:line="259" w:lineRule="auto"/>
      </w:pPr>
      <w:r w:rsidRPr="00F806FB">
        <w:rPr>
          <w:b/>
        </w:rPr>
        <w:t>Cliente</w:t>
      </w:r>
      <w:proofErr w:type="gramStart"/>
      <w:r w:rsidRPr="00F806FB">
        <w:rPr>
          <w:b/>
        </w:rPr>
        <w:t>:</w:t>
      </w:r>
      <w:r>
        <w:t xml:space="preserve">  -</w:t>
      </w:r>
      <w:proofErr w:type="gramEnd"/>
      <w:r w:rsidRPr="0080318F">
        <w:rPr>
          <w:u w:val="single"/>
        </w:rPr>
        <w:t xml:space="preserve">Jessica Hernández </w:t>
      </w:r>
      <w:r w:rsidRPr="0080318F">
        <w:rPr>
          <w:u w:val="single"/>
        </w:rPr>
        <w:tab/>
        <w:t>Cruz__.</w:t>
      </w:r>
    </w:p>
    <w:p w:rsidR="00F806FB" w:rsidRDefault="00F806FB" w:rsidP="00F806FB"/>
    <w:p w:rsidR="00F806FB" w:rsidRDefault="00F806FB" w:rsidP="00F806FB">
      <w:pPr>
        <w:pStyle w:val="Prrafodelista"/>
        <w:numPr>
          <w:ilvl w:val="0"/>
          <w:numId w:val="21"/>
        </w:numPr>
        <w:spacing w:after="160" w:line="259" w:lineRule="auto"/>
      </w:pPr>
      <w:r w:rsidRPr="00F806FB">
        <w:rPr>
          <w:b/>
        </w:rPr>
        <w:t>Operador:</w:t>
      </w:r>
      <w:r>
        <w:t xml:space="preserve"> -Señorita _</w:t>
      </w:r>
      <w:r w:rsidR="005D2B03" w:rsidRPr="005D2B03">
        <w:rPr>
          <w:u w:val="single"/>
        </w:rPr>
        <w:t xml:space="preserve"> </w:t>
      </w:r>
      <w:r w:rsidR="005D2B03" w:rsidRPr="0080318F">
        <w:rPr>
          <w:u w:val="single"/>
        </w:rPr>
        <w:t>Jessica Hernández</w:t>
      </w:r>
      <w:r>
        <w:t>___ ¿en qué puedo servirle?</w:t>
      </w:r>
    </w:p>
    <w:p w:rsidR="00F806FB" w:rsidRDefault="00F806FB" w:rsidP="00F806FB">
      <w:pPr>
        <w:pStyle w:val="Prrafodelista"/>
        <w:numPr>
          <w:ilvl w:val="0"/>
          <w:numId w:val="21"/>
        </w:numPr>
        <w:spacing w:after="160" w:line="259" w:lineRule="auto"/>
      </w:pPr>
      <w:r w:rsidRPr="00F806FB">
        <w:rPr>
          <w:b/>
        </w:rPr>
        <w:t>Cliente</w:t>
      </w:r>
      <w:r w:rsidRPr="0080318F">
        <w:t>:</w:t>
      </w:r>
      <w:r>
        <w:t xml:space="preserve"> -__</w:t>
      </w:r>
      <w:r w:rsidRPr="0080318F">
        <w:rPr>
          <w:u w:val="single"/>
        </w:rPr>
        <w:t>El problema que presenta mi equipo es que tarda mucho en iniciar y cerrar</w:t>
      </w:r>
      <w:r>
        <w:t>____________________________________________________________.</w:t>
      </w:r>
    </w:p>
    <w:p w:rsidR="00F806FB" w:rsidRDefault="00F806FB" w:rsidP="00F806FB">
      <w:pPr>
        <w:pStyle w:val="Prrafodelista"/>
      </w:pPr>
    </w:p>
    <w:p w:rsidR="00F806FB" w:rsidRDefault="00F806FB" w:rsidP="00F806FB">
      <w:pPr>
        <w:pStyle w:val="Prrafodelista"/>
        <w:numPr>
          <w:ilvl w:val="0"/>
          <w:numId w:val="21"/>
        </w:numPr>
        <w:spacing w:line="276" w:lineRule="auto"/>
      </w:pPr>
      <w:r w:rsidRPr="00F806FB">
        <w:rPr>
          <w:b/>
        </w:rPr>
        <w:t>Operador</w:t>
      </w:r>
      <w:r>
        <w:t>: -</w:t>
      </w:r>
      <w:r w:rsidRPr="002D1578">
        <w:t>De acuerdo con la descripción</w:t>
      </w:r>
      <w:r>
        <w:t xml:space="preserve"> del problema que me ha proporcionado, el costo aproximado por los servicios que podemos brindarle seria de: $</w:t>
      </w:r>
      <w:r w:rsidRPr="0080318F">
        <w:rPr>
          <w:u w:val="single"/>
        </w:rPr>
        <w:t xml:space="preserve">___150.00-200.00___. </w:t>
      </w:r>
      <w:r w:rsidRPr="00957674">
        <w:t>Nuestra empresa cuenta con diversas formas de pago como:</w:t>
      </w:r>
    </w:p>
    <w:p w:rsidR="00F806FB" w:rsidRDefault="00F806FB" w:rsidP="00F806FB">
      <w:pPr>
        <w:pStyle w:val="Prrafodelista"/>
        <w:numPr>
          <w:ilvl w:val="0"/>
          <w:numId w:val="18"/>
        </w:numPr>
        <w:spacing w:after="160" w:line="259" w:lineRule="auto"/>
      </w:pPr>
      <w:r>
        <w:t xml:space="preserve">Cago a tarjeta </w:t>
      </w:r>
    </w:p>
    <w:p w:rsidR="00F806FB" w:rsidRDefault="00F806FB" w:rsidP="00F806FB">
      <w:pPr>
        <w:pStyle w:val="Prrafodelista"/>
        <w:numPr>
          <w:ilvl w:val="0"/>
          <w:numId w:val="18"/>
        </w:numPr>
        <w:spacing w:after="160" w:line="259" w:lineRule="auto"/>
      </w:pPr>
      <w:r>
        <w:t>Envió de cheque</w:t>
      </w:r>
    </w:p>
    <w:p w:rsidR="00F806FB" w:rsidRDefault="00F806FB" w:rsidP="00F806FB">
      <w:pPr>
        <w:pStyle w:val="Prrafodelista"/>
        <w:numPr>
          <w:ilvl w:val="0"/>
          <w:numId w:val="18"/>
        </w:numPr>
        <w:spacing w:after="160" w:line="259" w:lineRule="auto"/>
      </w:pPr>
      <w:r>
        <w:t xml:space="preserve">Transacción </w:t>
      </w:r>
    </w:p>
    <w:p w:rsidR="00F806FB" w:rsidRDefault="00F806FB" w:rsidP="00F806FB">
      <w:pPr>
        <w:pStyle w:val="Prrafodelista"/>
        <w:ind w:left="1068"/>
      </w:pPr>
    </w:p>
    <w:p w:rsidR="00F806FB" w:rsidRDefault="00F806FB" w:rsidP="00F806FB">
      <w:pPr>
        <w:pStyle w:val="Prrafodelista"/>
        <w:numPr>
          <w:ilvl w:val="0"/>
          <w:numId w:val="22"/>
        </w:numPr>
        <w:spacing w:after="160" w:line="259" w:lineRule="auto"/>
      </w:pPr>
      <w:r w:rsidRPr="00F806FB">
        <w:rPr>
          <w:b/>
        </w:rPr>
        <w:t>Operador:</w:t>
      </w:r>
      <w:r>
        <w:t xml:space="preserve"> -¿Qué forma de pago realizara?  </w:t>
      </w:r>
      <w:r w:rsidRPr="0080318F">
        <w:rPr>
          <w:u w:val="single"/>
        </w:rPr>
        <w:t>Cargo a tarjeta</w:t>
      </w:r>
      <w:r>
        <w:t>.</w:t>
      </w:r>
    </w:p>
    <w:p w:rsidR="00F806FB" w:rsidRDefault="00F806FB" w:rsidP="00F806FB">
      <w:pPr>
        <w:pStyle w:val="Prrafodelista"/>
        <w:numPr>
          <w:ilvl w:val="0"/>
          <w:numId w:val="22"/>
        </w:numPr>
        <w:spacing w:after="160" w:line="259" w:lineRule="auto"/>
      </w:pPr>
      <w:r w:rsidRPr="00F806FB">
        <w:rPr>
          <w:b/>
        </w:rPr>
        <w:t>Operador:</w:t>
      </w:r>
      <w:r>
        <w:t xml:space="preserve"> -¿Desea continuar? </w:t>
      </w:r>
    </w:p>
    <w:p w:rsidR="00F806FB" w:rsidRDefault="00F806FB" w:rsidP="00F806FB">
      <w:pPr>
        <w:pStyle w:val="Prrafodelista"/>
        <w:numPr>
          <w:ilvl w:val="0"/>
          <w:numId w:val="22"/>
        </w:numPr>
        <w:spacing w:after="160" w:line="259" w:lineRule="auto"/>
      </w:pPr>
      <w:r w:rsidRPr="00F806FB">
        <w:rPr>
          <w:b/>
        </w:rPr>
        <w:t>Cliente:</w:t>
      </w:r>
      <w:r>
        <w:t xml:space="preserve"> -_</w:t>
      </w:r>
      <w:r w:rsidRPr="00F30DF0">
        <w:rPr>
          <w:u w:val="single"/>
        </w:rPr>
        <w:t>si claro__.</w:t>
      </w:r>
    </w:p>
    <w:p w:rsidR="00F806FB" w:rsidRDefault="00F806FB" w:rsidP="00F806FB">
      <w:pPr>
        <w:pStyle w:val="Prrafodelista"/>
        <w:numPr>
          <w:ilvl w:val="0"/>
          <w:numId w:val="22"/>
        </w:numPr>
        <w:spacing w:after="160" w:line="259" w:lineRule="auto"/>
      </w:pPr>
      <w:r w:rsidRPr="00F806FB">
        <w:rPr>
          <w:b/>
        </w:rPr>
        <w:t>Operador:</w:t>
      </w:r>
      <w:r>
        <w:t xml:space="preserve"> -De acuerdo, antes de comenzar es necesario  que me proporcione algunos de sus datos personales. ¿Cuál es su nombre completo? __</w:t>
      </w:r>
      <w:r w:rsidRPr="00F30DF0">
        <w:rPr>
          <w:u w:val="single"/>
        </w:rPr>
        <w:t>Jessica Hernández Cruz__.</w:t>
      </w:r>
    </w:p>
    <w:p w:rsidR="00F806FB" w:rsidRPr="00F30DF0" w:rsidRDefault="00F806FB" w:rsidP="00F806FB">
      <w:pPr>
        <w:pStyle w:val="Prrafodelista"/>
        <w:numPr>
          <w:ilvl w:val="0"/>
          <w:numId w:val="22"/>
        </w:numPr>
        <w:spacing w:after="160" w:line="259" w:lineRule="auto"/>
      </w:pPr>
      <w:r w:rsidRPr="00F806FB">
        <w:rPr>
          <w:b/>
        </w:rPr>
        <w:t>Operador:</w:t>
      </w:r>
      <w:r>
        <w:t xml:space="preserve"> -Cuál es su domicilio</w:t>
      </w:r>
      <w:proofErr w:type="gramStart"/>
      <w:r>
        <w:t>?</w:t>
      </w:r>
      <w:proofErr w:type="gramEnd"/>
      <w:r>
        <w:t xml:space="preserve">  _</w:t>
      </w:r>
      <w:r w:rsidRPr="00F30DF0">
        <w:rPr>
          <w:u w:val="single"/>
        </w:rPr>
        <w:t xml:space="preserve">Chapulhuacán Hidalgo </w:t>
      </w:r>
      <w:r>
        <w:rPr>
          <w:u w:val="single"/>
        </w:rPr>
        <w:t>__.</w:t>
      </w:r>
    </w:p>
    <w:p w:rsidR="00F806FB" w:rsidRDefault="00F806FB" w:rsidP="00F806FB">
      <w:pPr>
        <w:pStyle w:val="Prrafodelista"/>
        <w:numPr>
          <w:ilvl w:val="0"/>
          <w:numId w:val="22"/>
        </w:numPr>
        <w:spacing w:after="160" w:line="259" w:lineRule="auto"/>
      </w:pPr>
      <w:r w:rsidRPr="00F806FB">
        <w:rPr>
          <w:b/>
        </w:rPr>
        <w:t>Operador</w:t>
      </w:r>
      <w:r>
        <w:t>: -Cuenta con número telefónico móvil o fijo</w:t>
      </w:r>
      <w:proofErr w:type="gramStart"/>
      <w:r>
        <w:t>?</w:t>
      </w:r>
      <w:proofErr w:type="gramEnd"/>
      <w:r>
        <w:t xml:space="preserve"> Si es así, ¿podría darme su número? </w:t>
      </w:r>
      <w:r w:rsidRPr="00F30DF0">
        <w:rPr>
          <w:u w:val="single"/>
        </w:rPr>
        <w:t>Si claro, es 77-12-14-27-52__.</w:t>
      </w:r>
    </w:p>
    <w:p w:rsidR="00F806FB" w:rsidRPr="00F30DF0" w:rsidRDefault="00F806FB" w:rsidP="00F806FB">
      <w:pPr>
        <w:pStyle w:val="Prrafodelista"/>
        <w:numPr>
          <w:ilvl w:val="0"/>
          <w:numId w:val="22"/>
        </w:numPr>
        <w:spacing w:after="160" w:line="259" w:lineRule="auto"/>
      </w:pPr>
      <w:r w:rsidRPr="00F806FB">
        <w:rPr>
          <w:b/>
        </w:rPr>
        <w:t>Operador:</w:t>
      </w:r>
      <w:r>
        <w:t xml:space="preserve"> -</w:t>
      </w:r>
      <w:proofErr w:type="gramStart"/>
      <w:r>
        <w:t>¿</w:t>
      </w:r>
      <w:proofErr w:type="gramEnd"/>
      <w:r>
        <w:t xml:space="preserve">Cuenta con correo electrónico .De ser así ¿podría darme la dirección de su cuenta?    </w:t>
      </w:r>
      <w:hyperlink r:id="rId9" w:history="1">
        <w:r w:rsidRPr="007B5F00">
          <w:rPr>
            <w:rStyle w:val="Hipervnculo"/>
          </w:rPr>
          <w:t>__yesi_cal.50@gmail.com____</w:t>
        </w:r>
      </w:hyperlink>
      <w:r>
        <w:rPr>
          <w:u w:val="single"/>
        </w:rPr>
        <w:t>.</w:t>
      </w:r>
    </w:p>
    <w:p w:rsidR="00F806FB" w:rsidRDefault="00F806FB" w:rsidP="00F806FB">
      <w:pPr>
        <w:pStyle w:val="Prrafodelista"/>
        <w:numPr>
          <w:ilvl w:val="0"/>
          <w:numId w:val="22"/>
        </w:numPr>
        <w:spacing w:after="160" w:line="259" w:lineRule="auto"/>
      </w:pPr>
      <w:r w:rsidRPr="00F806FB">
        <w:rPr>
          <w:b/>
        </w:rPr>
        <w:t>Operador:</w:t>
      </w:r>
      <w:r>
        <w:t xml:space="preserve"> -¿Cuenta con acceso a internet?  ___</w:t>
      </w:r>
      <w:r w:rsidRPr="00F30DF0">
        <w:rPr>
          <w:u w:val="single"/>
        </w:rPr>
        <w:t>si</w:t>
      </w:r>
      <w:r>
        <w:t>__.</w:t>
      </w:r>
    </w:p>
    <w:p w:rsidR="00BC2F8D" w:rsidRPr="00BC2F8D" w:rsidRDefault="00BC2F8D" w:rsidP="00BC2F8D">
      <w:pPr>
        <w:numPr>
          <w:ilvl w:val="0"/>
          <w:numId w:val="22"/>
        </w:numPr>
      </w:pPr>
      <w:r w:rsidRPr="00BC2F8D">
        <w:t xml:space="preserve">  sí.</w:t>
      </w:r>
    </w:p>
    <w:p w:rsidR="00BC2F8D" w:rsidRPr="00BC2F8D" w:rsidRDefault="00BC2F8D" w:rsidP="00BC2F8D">
      <w:pPr>
        <w:numPr>
          <w:ilvl w:val="0"/>
          <w:numId w:val="22"/>
        </w:numPr>
      </w:pPr>
      <w:r w:rsidRPr="00BC2F8D">
        <w:rPr>
          <w:b/>
        </w:rPr>
        <w:t>Operador:</w:t>
      </w:r>
      <w:r w:rsidRPr="00BC2F8D">
        <w:t xml:space="preserve"> -¿Tiene conocimientos  de informática o bien considera que sabe utilizar correctamente las distintas funciones de su equipo de cómputo? </w:t>
      </w:r>
    </w:p>
    <w:p w:rsidR="00BC2F8D" w:rsidRPr="00BC2F8D" w:rsidRDefault="00BC2F8D" w:rsidP="00BC2F8D">
      <w:pPr>
        <w:numPr>
          <w:ilvl w:val="0"/>
          <w:numId w:val="22"/>
        </w:numPr>
      </w:pPr>
      <w:r w:rsidRPr="00BC2F8D">
        <w:rPr>
          <w:b/>
        </w:rPr>
        <w:t>Cliente:</w:t>
      </w:r>
      <w:r w:rsidRPr="00BC2F8D">
        <w:t xml:space="preserve"> - Pues, solo lo básico, pero no mucho.</w:t>
      </w:r>
    </w:p>
    <w:p w:rsidR="00BC2F8D" w:rsidRPr="00BC2F8D" w:rsidRDefault="00BC2F8D" w:rsidP="00BC2F8D">
      <w:pPr>
        <w:numPr>
          <w:ilvl w:val="0"/>
          <w:numId w:val="22"/>
        </w:numPr>
      </w:pPr>
      <w:r w:rsidRPr="00BC2F8D">
        <w:rPr>
          <w:b/>
        </w:rPr>
        <w:t>Operador</w:t>
      </w:r>
      <w:r w:rsidRPr="00BC2F8D">
        <w:t xml:space="preserve">: -Bien, no se preocupe, le ayudare para que me los proporcione, </w:t>
      </w:r>
    </w:p>
    <w:p w:rsidR="00BC2F8D" w:rsidRPr="00BC2F8D" w:rsidRDefault="00BC2F8D" w:rsidP="00BC2F8D">
      <w:pPr>
        <w:numPr>
          <w:ilvl w:val="0"/>
          <w:numId w:val="22"/>
        </w:numPr>
      </w:pPr>
      <w:r w:rsidRPr="00BC2F8D">
        <w:rPr>
          <w:b/>
        </w:rPr>
        <w:t>Operador</w:t>
      </w:r>
      <w:r w:rsidRPr="00BC2F8D">
        <w:t>: Primeramente dígame, ¿la computadora es portátil o de escritorio?</w:t>
      </w:r>
    </w:p>
    <w:p w:rsidR="00BC2F8D" w:rsidRPr="00BC2F8D" w:rsidRDefault="00BC2F8D" w:rsidP="00BC2F8D">
      <w:pPr>
        <w:numPr>
          <w:ilvl w:val="0"/>
          <w:numId w:val="24"/>
        </w:numPr>
      </w:pPr>
      <w:r w:rsidRPr="00BC2F8D">
        <w:rPr>
          <w:b/>
        </w:rPr>
        <w:t>Cliente:</w:t>
      </w:r>
      <w:r w:rsidRPr="00BC2F8D">
        <w:t xml:space="preserve"> - Es de escritorio</w:t>
      </w:r>
    </w:p>
    <w:p w:rsidR="00BC2F8D" w:rsidRPr="00BC2F8D" w:rsidRDefault="00BC2F8D" w:rsidP="00BC2F8D">
      <w:pPr>
        <w:numPr>
          <w:ilvl w:val="0"/>
          <w:numId w:val="24"/>
        </w:numPr>
      </w:pPr>
      <w:r w:rsidRPr="00BC2F8D">
        <w:rPr>
          <w:b/>
        </w:rPr>
        <w:t>Operador:</w:t>
      </w:r>
      <w:r w:rsidRPr="00BC2F8D">
        <w:t xml:space="preserve"> -¿Sabría identificar la marca y modelo de su equipo? 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lastRenderedPageBreak/>
        <w:t>Cliente:</w:t>
      </w:r>
      <w:r w:rsidRPr="00BC2F8D">
        <w:t xml:space="preserve"> - solo la marca pero el modelo no.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Operador:</w:t>
      </w:r>
      <w:r w:rsidRPr="00BC2F8D">
        <w:t xml:space="preserve"> -Ok entonces  deberá realizar los siguientes pasos para que me pueda proporcionar el modelo de su Pc: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Operador</w:t>
      </w:r>
      <w:r w:rsidRPr="00BC2F8D">
        <w:t>: -Bien, primeramente encienda su equipo, en la pantalla principal presione la tecla inicio de su teclado y la tecla R al mismo tiempo.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Cliente:</w:t>
      </w:r>
      <w:r w:rsidRPr="00BC2F8D">
        <w:t xml:space="preserve"> si claro…</w:t>
      </w:r>
      <w:proofErr w:type="gramStart"/>
      <w:r w:rsidRPr="00BC2F8D">
        <w:t>..</w:t>
      </w:r>
      <w:proofErr w:type="gramEnd"/>
      <w:r w:rsidRPr="00BC2F8D">
        <w:t xml:space="preserve"> ya listo</w:t>
      </w:r>
      <w:proofErr w:type="gramStart"/>
      <w:r w:rsidRPr="00BC2F8D">
        <w:t>!.</w:t>
      </w:r>
      <w:proofErr w:type="gramEnd"/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Operador:</w:t>
      </w:r>
      <w:r w:rsidRPr="00BC2F8D">
        <w:t xml:space="preserve"> -Ahora en el recuadro que le aparece de clic a la tecla Enter si tiene las letras cmd de lo contrario escriba cmd en minúsculas y juntas.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Cliente:</w:t>
      </w:r>
      <w:r w:rsidRPr="00BC2F8D">
        <w:t xml:space="preserve">  claro, si aparece …</w:t>
      </w:r>
      <w:proofErr w:type="gramStart"/>
      <w:r w:rsidRPr="00BC2F8D">
        <w:t>..</w:t>
      </w:r>
      <w:proofErr w:type="gramEnd"/>
      <w:r w:rsidRPr="00BC2F8D">
        <w:t xml:space="preserve"> Listo</w:t>
      </w:r>
      <w:proofErr w:type="gramStart"/>
      <w:r w:rsidRPr="00BC2F8D">
        <w:t>!</w:t>
      </w:r>
      <w:proofErr w:type="gramEnd"/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Operador:</w:t>
      </w:r>
      <w:r w:rsidRPr="00BC2F8D">
        <w:t xml:space="preserve"> -de acuerdo, Ahora en la  ventana que le ha aparecido ingresara lo siguiente, todo en minúscula y junto, yo le indicare cuando tendrá que presionar espacio. Escriba: wmic csproduct get.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Cliente</w:t>
      </w:r>
      <w:r w:rsidRPr="00BC2F8D">
        <w:t xml:space="preserve">:  -si ya lo hice y me aparece una pantalla negra con letras 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Operador:</w:t>
      </w:r>
      <w:r w:rsidRPr="00BC2F8D">
        <w:t xml:space="preserve"> - ok,  ahora por favor busque el apartado donde diga  producto de sistema </w:t>
      </w:r>
      <w:proofErr w:type="spellStart"/>
      <w:r w:rsidRPr="00BC2F8D">
        <w:t>informatico</w:t>
      </w:r>
      <w:proofErr w:type="spellEnd"/>
      <w:r w:rsidRPr="00BC2F8D">
        <w:t xml:space="preserve"> y </w:t>
      </w:r>
      <w:proofErr w:type="spellStart"/>
      <w:r w:rsidRPr="00BC2F8D">
        <w:t>digame</w:t>
      </w:r>
      <w:proofErr w:type="spellEnd"/>
      <w:r w:rsidRPr="00BC2F8D">
        <w:t xml:space="preserve"> lo que dice después. 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Cliente:</w:t>
      </w:r>
      <w:r w:rsidRPr="00BC2F8D">
        <w:t xml:space="preserve">  Si claro dice: 5cg31511387 Hp 2000 Notebook Pc 76b6dqa8-C209-Cd20-Be00-Afd871af5e77 Hewle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Operador:</w:t>
      </w:r>
      <w:r w:rsidRPr="00BC2F8D">
        <w:t xml:space="preserve">  Ok pues mire de acuerdo a lo que me dice  la marca de su Equipo es Hp 200 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Cliente:</w:t>
      </w:r>
      <w:r w:rsidRPr="00BC2F8D">
        <w:t xml:space="preserve"> A, ok de acuerdo</w:t>
      </w:r>
      <w:proofErr w:type="gramStart"/>
      <w:r w:rsidRPr="00BC2F8D">
        <w:t>!</w:t>
      </w:r>
      <w:proofErr w:type="gramEnd"/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Operador:</w:t>
      </w:r>
      <w:r w:rsidRPr="00BC2F8D">
        <w:t xml:space="preserve"> -Ok,  gracias, ahora por favor sigue los siguientes pasos para que me proporciones los datos de su equipo: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Cliente</w:t>
      </w:r>
      <w:proofErr w:type="gramStart"/>
      <w:r w:rsidRPr="00BC2F8D">
        <w:rPr>
          <w:b/>
        </w:rPr>
        <w:t>:</w:t>
      </w:r>
      <w:r w:rsidRPr="00BC2F8D">
        <w:t xml:space="preserve">  Claro</w:t>
      </w:r>
      <w:proofErr w:type="gramEnd"/>
      <w:r w:rsidRPr="00BC2F8D">
        <w:t>, dígame!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Operador:</w:t>
      </w:r>
      <w:r w:rsidRPr="00BC2F8D">
        <w:t xml:space="preserve"> primero se dirigirá a la barra de tareas e ingresara al explorador de archivos.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Cliente</w:t>
      </w:r>
      <w:r w:rsidRPr="00BC2F8D">
        <w:t xml:space="preserve">: si claro, mmm pero… cuál es el explorador de archivos 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Operador</w:t>
      </w:r>
      <w:r w:rsidRPr="00BC2F8D">
        <w:t>: pues mire en la parte inferior de su pantalla busque un icono de un folder color beige con azul.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Cliente:</w:t>
      </w:r>
      <w:r w:rsidRPr="00BC2F8D">
        <w:t xml:space="preserve"> - o</w:t>
      </w:r>
      <w:proofErr w:type="gramStart"/>
      <w:r w:rsidRPr="00BC2F8D">
        <w:t>..</w:t>
      </w:r>
      <w:proofErr w:type="gramEnd"/>
      <w:r w:rsidRPr="00BC2F8D">
        <w:t xml:space="preserve"> si claro…-ya listo.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Operador:</w:t>
      </w:r>
      <w:r w:rsidRPr="00BC2F8D">
        <w:t xml:space="preserve"> -Ahora va a dar clic en equipo después en “panel de control” que está en la parte superior.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Cliente</w:t>
      </w:r>
      <w:r w:rsidRPr="00BC2F8D">
        <w:t>: espere… si ya lo encontré y  ya  le di clic.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lastRenderedPageBreak/>
        <w:t>Operador:</w:t>
      </w:r>
      <w:r w:rsidRPr="00BC2F8D">
        <w:t xml:space="preserve"> Bueno en esta ventana le aparecen algunos elementos de panel de control en donde buscara la opción de “sistema” dará clic ahí y va a observar los datos básicos de su equipo, yo le iré preguntando los datos y usted me los dirá por favor.</w:t>
      </w:r>
    </w:p>
    <w:p w:rsidR="00BC2F8D" w:rsidRPr="00BC2F8D" w:rsidRDefault="00BC2F8D" w:rsidP="00BC2F8D">
      <w:pPr>
        <w:numPr>
          <w:ilvl w:val="0"/>
          <w:numId w:val="23"/>
        </w:numPr>
      </w:pPr>
      <w:r w:rsidRPr="00BC2F8D">
        <w:rPr>
          <w:b/>
        </w:rPr>
        <w:t>Cliente</w:t>
      </w:r>
      <w:r w:rsidRPr="00BC2F8D">
        <w:t xml:space="preserve">: Si claro…. Ya me aparecieron 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>Operador</w:t>
      </w:r>
      <w:r w:rsidRPr="00BC2F8D">
        <w:t xml:space="preserve">: -ok entonces dígame, ¿qué sistema operativo tiene su pc? 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>Cliente</w:t>
      </w:r>
      <w:r w:rsidRPr="00BC2F8D">
        <w:t xml:space="preserve">: Ammm </w:t>
      </w:r>
      <w:proofErr w:type="gramStart"/>
      <w:r w:rsidRPr="00BC2F8D">
        <w:t>..</w:t>
      </w:r>
      <w:proofErr w:type="gramEnd"/>
      <w:r w:rsidRPr="00BC2F8D">
        <w:t>Si,  aquí dice Windows 8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>Operador</w:t>
      </w:r>
      <w:r w:rsidRPr="00BC2F8D">
        <w:t>: -  Ok, ¿Qué tipo de arquitectura tiene su computadora? Esto se presenta en Bits puede ser de 32 o 64 bits.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>Cliente:</w:t>
      </w:r>
      <w:r w:rsidRPr="00BC2F8D">
        <w:t xml:space="preserve"> Si, dice 32bits.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>Operador:</w:t>
      </w:r>
      <w:r w:rsidRPr="00BC2F8D">
        <w:t xml:space="preserve"> ok ahora dígame ¿Con cuántos GB de memoria RAM cuenta su equipo?  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>Cliente:</w:t>
      </w:r>
      <w:r w:rsidRPr="00BC2F8D">
        <w:t xml:space="preserve">    si, dice que es de 8.00 GB.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>Operador:</w:t>
      </w:r>
      <w:r w:rsidRPr="00BC2F8D">
        <w:t xml:space="preserve"> ¿Qué tipo de procesador tiene su equipo? 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>Cliente:</w:t>
      </w:r>
      <w:r w:rsidRPr="00BC2F8D">
        <w:t xml:space="preserve"> -  dice</w:t>
      </w:r>
      <w:proofErr w:type="gramStart"/>
      <w:r w:rsidRPr="00BC2F8D">
        <w:t>..</w:t>
      </w:r>
      <w:proofErr w:type="gramEnd"/>
      <w:r w:rsidRPr="00BC2F8D">
        <w:t xml:space="preserve"> Intel </w:t>
      </w:r>
      <w:proofErr w:type="spellStart"/>
      <w:r w:rsidRPr="00BC2F8D">
        <w:t>pentium</w:t>
      </w:r>
      <w:proofErr w:type="spellEnd"/>
      <w:r w:rsidRPr="00BC2F8D">
        <w:t>.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>Operador:</w:t>
      </w:r>
      <w:r w:rsidRPr="00BC2F8D">
        <w:t xml:space="preserve"> de acuerdo, ahora por favor cierra todas las ventanas y diríjase nuevamente al explorador de archivos y  en parte izquierda de su pantalla busque la opción que diga Windows, por lo general tiene una letra (C:), le va a dar clic derecho y se ira a la opción propiedades y en la parte inferior  buscara el apartado que diga capacidad, enfrente le aparecerá un numero me podría decir: 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t>¿Cuál es la capacidad del disco duro de su pc?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 xml:space="preserve">Cliente: </w:t>
      </w:r>
      <w:r w:rsidRPr="00BC2F8D">
        <w:t>-   si espéreme… pues aquí dice 500 GB.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 xml:space="preserve">Operador: </w:t>
      </w:r>
      <w:r w:rsidRPr="00BC2F8D">
        <w:t>ok gracias ahora dígame ¿Su computadora ha recibido asistencia o mantenimiento anteriormente?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>Cliente</w:t>
      </w:r>
      <w:r w:rsidRPr="00BC2F8D">
        <w:t>: -  no.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 xml:space="preserve">Operador: </w:t>
      </w:r>
      <w:r w:rsidRPr="00BC2F8D">
        <w:t xml:space="preserve">¿Ha instalado algún tipo de software o programa en su equipo recientemente? 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 xml:space="preserve">Cliente: </w:t>
      </w:r>
      <w:r w:rsidRPr="00BC2F8D">
        <w:t xml:space="preserve">- no, ninguna 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>Operador</w:t>
      </w:r>
      <w:r w:rsidRPr="00BC2F8D">
        <w:t>: ¿Desde cuándo su equipo presenta la falla que menciona?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 xml:space="preserve">Cliente: </w:t>
      </w:r>
      <w:r w:rsidRPr="00BC2F8D">
        <w:t>- hace 15 días.</w:t>
      </w:r>
    </w:p>
    <w:p w:rsidR="00BC2F8D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t>Operador</w:t>
      </w:r>
      <w:r w:rsidRPr="00BC2F8D">
        <w:t>: Excelente ahora, ¿podría repetirme el problema que tiene su computadora?</w:t>
      </w:r>
    </w:p>
    <w:p w:rsidR="00BC2F8D" w:rsidRPr="00BC2F8D" w:rsidRDefault="00BC2F8D" w:rsidP="00BC2F8D">
      <w:pPr>
        <w:numPr>
          <w:ilvl w:val="0"/>
          <w:numId w:val="25"/>
        </w:numPr>
        <w:rPr>
          <w:u w:val="single"/>
        </w:rPr>
      </w:pPr>
      <w:r w:rsidRPr="00BC2F8D">
        <w:t>Cliente: -  Si claro, pues mire,  el problema es que  mi equipo no enciende.</w:t>
      </w:r>
    </w:p>
    <w:p w:rsidR="00F806FB" w:rsidRPr="00BC2F8D" w:rsidRDefault="00BC2F8D" w:rsidP="00BC2F8D">
      <w:pPr>
        <w:numPr>
          <w:ilvl w:val="0"/>
          <w:numId w:val="25"/>
        </w:numPr>
      </w:pPr>
      <w:r w:rsidRPr="00BC2F8D">
        <w:rPr>
          <w:b/>
        </w:rPr>
        <w:lastRenderedPageBreak/>
        <w:t>Operador</w:t>
      </w:r>
      <w:r w:rsidRPr="00BC2F8D">
        <w:t>: -De acuerdo para resolver el problema es necesario que lleve a cabo correctamente los pasos de procedimiento de solución. ¿O prefiere que un técnico realice una visita para resolver el conflicto?  Mejor dígame los pasos.</w:t>
      </w:r>
    </w:p>
    <w:p w:rsidR="00F806FB" w:rsidRPr="00F30DF0" w:rsidRDefault="00F806FB" w:rsidP="00F806FB">
      <w:pPr>
        <w:pStyle w:val="Prrafodelista"/>
        <w:numPr>
          <w:ilvl w:val="0"/>
          <w:numId w:val="25"/>
        </w:numPr>
        <w:spacing w:after="160" w:line="259" w:lineRule="auto"/>
        <w:rPr>
          <w:u w:val="single"/>
        </w:rPr>
      </w:pPr>
      <w:r w:rsidRPr="00B514C8">
        <w:rPr>
          <w:b/>
        </w:rPr>
        <w:t>Operador:</w:t>
      </w:r>
      <w:r>
        <w:t xml:space="preserve"> -Está bien lo que debe hacer es</w:t>
      </w:r>
      <w:r w:rsidRPr="00F30DF0">
        <w:rPr>
          <w:u w:val="single"/>
        </w:rPr>
        <w:t>:</w:t>
      </w:r>
    </w:p>
    <w:p w:rsidR="00C149C5" w:rsidRDefault="00C149C5" w:rsidP="00F806FB"/>
    <w:p w:rsidR="00C149C5" w:rsidRDefault="00C149C5" w:rsidP="00F806FB"/>
    <w:p w:rsidR="00C149C5" w:rsidRPr="00C149C5" w:rsidRDefault="00C149C5" w:rsidP="00C149C5">
      <w:pPr>
        <w:jc w:val="center"/>
        <w:rPr>
          <w:b/>
        </w:rPr>
      </w:pPr>
    </w:p>
    <w:p w:rsidR="00F806FB" w:rsidRPr="00C149C5" w:rsidRDefault="00F806FB" w:rsidP="00C149C5">
      <w:pPr>
        <w:jc w:val="center"/>
        <w:rPr>
          <w:b/>
        </w:rPr>
      </w:pPr>
      <w:r w:rsidRPr="00C149C5">
        <w:rPr>
          <w:b/>
        </w:rPr>
        <w:t>SOLUCION 1:</w:t>
      </w:r>
    </w:p>
    <w:p w:rsidR="00BC2F8D" w:rsidRDefault="00C149C5" w:rsidP="00F806FB">
      <w:pPr>
        <w:pStyle w:val="Prrafodelista"/>
        <w:numPr>
          <w:ilvl w:val="0"/>
          <w:numId w:val="20"/>
        </w:numPr>
        <w:spacing w:after="160" w:line="259" w:lineRule="auto"/>
      </w:pPr>
      <w:r w:rsidRPr="00B514C8">
        <w:rPr>
          <w:b/>
        </w:rPr>
        <w:t>Operador:</w:t>
      </w:r>
      <w:r>
        <w:t xml:space="preserve"> -</w:t>
      </w:r>
      <w:r w:rsidR="00F806FB" w:rsidRPr="00B514C8">
        <w:t>lo que su equipo necesita es una optimización, el cual yo le proporcionare una  serie de pasos para que usted los realice y su problema sea resuelto.  Para optimizar su sistema ara los siguiente:</w:t>
      </w:r>
    </w:p>
    <w:p w:rsidR="00BC2F8D" w:rsidRDefault="00BC2F8D" w:rsidP="00F806FB">
      <w:pPr>
        <w:pStyle w:val="Prrafodelista"/>
        <w:numPr>
          <w:ilvl w:val="0"/>
          <w:numId w:val="20"/>
        </w:numPr>
        <w:spacing w:after="160" w:line="259" w:lineRule="auto"/>
      </w:pPr>
      <w:r w:rsidRPr="00B514C8">
        <w:rPr>
          <w:b/>
        </w:rPr>
        <w:t>Operador:</w:t>
      </w:r>
      <w:r>
        <w:t xml:space="preserve"> -</w:t>
      </w:r>
      <w:r w:rsidR="00F806FB" w:rsidRPr="00B514C8">
        <w:t xml:space="preserve"> </w:t>
      </w:r>
      <w:r>
        <w:t xml:space="preserve">diríjase a </w:t>
      </w:r>
      <w:r w:rsidR="00F806FB" w:rsidRPr="00B514C8">
        <w:t xml:space="preserve">la barra de tareas </w:t>
      </w:r>
      <w:r>
        <w:t xml:space="preserve">que </w:t>
      </w:r>
      <w:r w:rsidR="00F806FB" w:rsidRPr="00B514C8">
        <w:t xml:space="preserve">se encuentra en la parte inferior de la pantalla  allí es donde usted buscara un icono que tiene como carpeta beige y ara clic allí </w:t>
      </w:r>
    </w:p>
    <w:p w:rsidR="00BC2F8D" w:rsidRDefault="00BC2F8D" w:rsidP="00F806FB">
      <w:pPr>
        <w:pStyle w:val="Prrafodelista"/>
        <w:numPr>
          <w:ilvl w:val="0"/>
          <w:numId w:val="20"/>
        </w:numPr>
        <w:spacing w:after="160" w:line="259" w:lineRule="auto"/>
      </w:pPr>
      <w:r w:rsidRPr="00BC2F8D">
        <w:rPr>
          <w:b/>
        </w:rPr>
        <w:t>Cliente</w:t>
      </w:r>
      <w:r w:rsidRPr="00BC2F8D">
        <w:t xml:space="preserve">: -  </w:t>
      </w:r>
      <w:r>
        <w:t xml:space="preserve"> ok listo</w:t>
      </w:r>
    </w:p>
    <w:p w:rsidR="00BC2F8D" w:rsidRDefault="00BC2F8D" w:rsidP="00F806FB">
      <w:pPr>
        <w:pStyle w:val="Prrafodelista"/>
        <w:numPr>
          <w:ilvl w:val="0"/>
          <w:numId w:val="20"/>
        </w:numPr>
        <w:spacing w:after="160" w:line="259" w:lineRule="auto"/>
      </w:pPr>
      <w:r w:rsidRPr="00B514C8">
        <w:rPr>
          <w:b/>
        </w:rPr>
        <w:t>Operador:</w:t>
      </w:r>
      <w:r>
        <w:t xml:space="preserve"> </w:t>
      </w:r>
      <w:r w:rsidR="00F806FB" w:rsidRPr="00B514C8">
        <w:t xml:space="preserve">posteriormente le aparecerán una lista de </w:t>
      </w:r>
      <w:proofErr w:type="spellStart"/>
      <w:r w:rsidR="00F806FB" w:rsidRPr="00B514C8">
        <w:t>de</w:t>
      </w:r>
      <w:proofErr w:type="spellEnd"/>
      <w:r w:rsidR="00F806FB" w:rsidRPr="00B514C8">
        <w:t xml:space="preserve"> cosas como: escritorio, descargas, etc. usted ara clic en equipo </w:t>
      </w:r>
    </w:p>
    <w:p w:rsidR="00BC2F8D" w:rsidRDefault="00BC2F8D" w:rsidP="00F806FB">
      <w:pPr>
        <w:pStyle w:val="Prrafodelista"/>
        <w:numPr>
          <w:ilvl w:val="0"/>
          <w:numId w:val="20"/>
        </w:numPr>
        <w:spacing w:after="160" w:line="259" w:lineRule="auto"/>
      </w:pPr>
      <w:r w:rsidRPr="00BC2F8D">
        <w:rPr>
          <w:b/>
        </w:rPr>
        <w:t>Cliente</w:t>
      </w:r>
      <w:r w:rsidRPr="00BC2F8D">
        <w:t xml:space="preserve">: -  </w:t>
      </w:r>
      <w:r>
        <w:t>ok …listo ya di clic</w:t>
      </w:r>
    </w:p>
    <w:p w:rsidR="00BC2F8D" w:rsidRDefault="00BC2F8D" w:rsidP="00F806FB">
      <w:pPr>
        <w:pStyle w:val="Prrafodelista"/>
        <w:numPr>
          <w:ilvl w:val="0"/>
          <w:numId w:val="20"/>
        </w:numPr>
        <w:spacing w:after="160" w:line="259" w:lineRule="auto"/>
      </w:pPr>
      <w:r w:rsidRPr="00B514C8">
        <w:rPr>
          <w:b/>
        </w:rPr>
        <w:t>Operador:</w:t>
      </w:r>
      <w:r>
        <w:t xml:space="preserve"> </w:t>
      </w:r>
      <w:r w:rsidR="00F806FB" w:rsidRPr="00B514C8">
        <w:t xml:space="preserve">después le abrirá una ventana en donde dice  unidades usted seleccionara la unidad (C:) y hará clic derecho </w:t>
      </w:r>
    </w:p>
    <w:p w:rsidR="00BC2F8D" w:rsidRDefault="00BC2F8D" w:rsidP="00F806FB">
      <w:pPr>
        <w:pStyle w:val="Prrafodelista"/>
        <w:numPr>
          <w:ilvl w:val="0"/>
          <w:numId w:val="20"/>
        </w:numPr>
        <w:spacing w:after="160" w:line="259" w:lineRule="auto"/>
      </w:pPr>
      <w:r w:rsidRPr="00BC2F8D">
        <w:rPr>
          <w:b/>
        </w:rPr>
        <w:t>Cliente</w:t>
      </w:r>
      <w:r w:rsidRPr="00BC2F8D">
        <w:t>: -</w:t>
      </w:r>
      <w:r>
        <w:t>ammm….si listo</w:t>
      </w:r>
      <w:r w:rsidRPr="00BC2F8D">
        <w:t xml:space="preserve">  </w:t>
      </w:r>
    </w:p>
    <w:p w:rsidR="00BC2F8D" w:rsidRDefault="00BC2F8D" w:rsidP="00F806FB">
      <w:pPr>
        <w:pStyle w:val="Prrafodelista"/>
        <w:numPr>
          <w:ilvl w:val="0"/>
          <w:numId w:val="20"/>
        </w:numPr>
        <w:spacing w:after="160" w:line="259" w:lineRule="auto"/>
      </w:pPr>
      <w:r w:rsidRPr="00B514C8">
        <w:rPr>
          <w:b/>
        </w:rPr>
        <w:t>Operador:</w:t>
      </w:r>
      <w:r>
        <w:t xml:space="preserve"> </w:t>
      </w:r>
      <w:r w:rsidR="00F806FB" w:rsidRPr="00B514C8">
        <w:t xml:space="preserve">después elige la opción propiedades y allí hará clic en optimizar  y después  volverá a seleccionar la unidad  y dará clic en aceptar,  </w:t>
      </w:r>
    </w:p>
    <w:p w:rsidR="00BC2F8D" w:rsidRDefault="00BC2F8D" w:rsidP="00F806FB">
      <w:pPr>
        <w:pStyle w:val="Prrafodelista"/>
        <w:numPr>
          <w:ilvl w:val="0"/>
          <w:numId w:val="20"/>
        </w:numPr>
        <w:spacing w:after="160" w:line="259" w:lineRule="auto"/>
      </w:pPr>
      <w:r w:rsidRPr="00BC2F8D">
        <w:rPr>
          <w:b/>
        </w:rPr>
        <w:t>Cliente</w:t>
      </w:r>
      <w:r w:rsidRPr="00BC2F8D">
        <w:t xml:space="preserve">: -  </w:t>
      </w:r>
      <w:r>
        <w:t xml:space="preserve">De </w:t>
      </w:r>
      <w:proofErr w:type="spellStart"/>
      <w:r>
        <w:t>acuerdo.listo</w:t>
      </w:r>
      <w:proofErr w:type="spellEnd"/>
    </w:p>
    <w:p w:rsidR="00F806FB" w:rsidRDefault="00BC2F8D" w:rsidP="00F806FB">
      <w:pPr>
        <w:pStyle w:val="Prrafodelista"/>
        <w:numPr>
          <w:ilvl w:val="0"/>
          <w:numId w:val="20"/>
        </w:numPr>
        <w:spacing w:after="160" w:line="259" w:lineRule="auto"/>
      </w:pPr>
      <w:r w:rsidRPr="00B514C8">
        <w:rPr>
          <w:b/>
        </w:rPr>
        <w:t>Operador:</w:t>
      </w:r>
      <w:r>
        <w:t xml:space="preserve"> </w:t>
      </w:r>
      <w:r w:rsidR="00F806FB" w:rsidRPr="00B514C8">
        <w:t xml:space="preserve">después usted va a esperar a que el proceso finalice y cerrara todas las ventanas  para que reinicie su equipo y me proporcione sus observaciones y </w:t>
      </w:r>
      <w:r>
        <w:t>yo pueda concluir</w:t>
      </w:r>
      <w:r w:rsidR="00F806FB" w:rsidRPr="00B514C8">
        <w:t>.</w:t>
      </w:r>
    </w:p>
    <w:p w:rsidR="00BC2F8D" w:rsidRPr="00B514C8" w:rsidRDefault="00BC2F8D" w:rsidP="00BC2F8D">
      <w:pPr>
        <w:spacing w:after="160" w:line="259" w:lineRule="auto"/>
        <w:ind w:firstLine="0"/>
      </w:pPr>
    </w:p>
    <w:p w:rsidR="00F806FB" w:rsidRPr="00B514C8" w:rsidRDefault="00C149C5" w:rsidP="00B514C8">
      <w:pPr>
        <w:pStyle w:val="Prrafodelista"/>
        <w:numPr>
          <w:ilvl w:val="0"/>
          <w:numId w:val="20"/>
        </w:numPr>
      </w:pPr>
      <w:r w:rsidRPr="00B514C8">
        <w:rPr>
          <w:b/>
        </w:rPr>
        <w:t>Operador:</w:t>
      </w:r>
      <w:r>
        <w:rPr>
          <w:b/>
        </w:rPr>
        <w:t>-</w:t>
      </w:r>
      <w:r w:rsidR="00F806FB" w:rsidRPr="00B514C8">
        <w:t>¿</w:t>
      </w:r>
      <w:r w:rsidR="00B514C8" w:rsidRPr="00B514C8">
        <w:t>Su</w:t>
      </w:r>
      <w:r w:rsidR="00F806FB" w:rsidRPr="00B514C8">
        <w:t xml:space="preserve"> equipo ya mejoro su rendimiento o aún persiste la falla?</w:t>
      </w:r>
    </w:p>
    <w:p w:rsidR="00F806FB" w:rsidRPr="00B514C8" w:rsidRDefault="00C149C5" w:rsidP="00B514C8">
      <w:pPr>
        <w:pStyle w:val="Prrafodelista"/>
        <w:numPr>
          <w:ilvl w:val="0"/>
          <w:numId w:val="20"/>
        </w:numPr>
      </w:pPr>
      <w:r w:rsidRPr="00F806FB">
        <w:rPr>
          <w:b/>
        </w:rPr>
        <w:t>Cliente</w:t>
      </w:r>
      <w:r w:rsidRPr="0080318F">
        <w:t>:</w:t>
      </w:r>
      <w:r>
        <w:t xml:space="preserve"> -</w:t>
      </w:r>
      <w:r w:rsidR="00F806FB" w:rsidRPr="00B514C8">
        <w:t xml:space="preserve">No aun esta lenta se está reiniciando muy despacio.  </w:t>
      </w:r>
    </w:p>
    <w:p w:rsidR="00B514C8" w:rsidRDefault="00B514C8" w:rsidP="00F806FB"/>
    <w:p w:rsidR="00B514C8" w:rsidRDefault="00B514C8" w:rsidP="00F806FB"/>
    <w:p w:rsidR="00B514C8" w:rsidRPr="00B514C8" w:rsidRDefault="00B514C8" w:rsidP="00C149C5">
      <w:pPr>
        <w:rPr>
          <w:b/>
        </w:rPr>
      </w:pPr>
    </w:p>
    <w:p w:rsidR="00F806FB" w:rsidRPr="00B514C8" w:rsidRDefault="00F806FB" w:rsidP="00B514C8">
      <w:pPr>
        <w:jc w:val="center"/>
        <w:rPr>
          <w:b/>
        </w:rPr>
      </w:pPr>
      <w:r w:rsidRPr="00B514C8">
        <w:rPr>
          <w:b/>
        </w:rPr>
        <w:t>SOLUCION 2:</w:t>
      </w:r>
    </w:p>
    <w:p w:rsidR="00C149C5" w:rsidRDefault="00C149C5" w:rsidP="00F806FB">
      <w:pPr>
        <w:pStyle w:val="Prrafodelista"/>
        <w:numPr>
          <w:ilvl w:val="0"/>
          <w:numId w:val="20"/>
        </w:numPr>
        <w:spacing w:after="160" w:line="259" w:lineRule="auto"/>
      </w:pPr>
      <w:r w:rsidRPr="00B514C8">
        <w:rPr>
          <w:b/>
        </w:rPr>
        <w:t>Operador:</w:t>
      </w:r>
      <w:r>
        <w:t xml:space="preserve"> -</w:t>
      </w:r>
      <w:r w:rsidR="00F806FB" w:rsidRPr="00B514C8">
        <w:t xml:space="preserve">Bueno entonces le daré otra solución…le proporcionare una serie de pasos las cuales usted ira realizando  ¿de acuerdo? </w:t>
      </w:r>
    </w:p>
    <w:p w:rsidR="00F806FB" w:rsidRPr="00B514C8" w:rsidRDefault="00BC2F8D" w:rsidP="00F806FB">
      <w:pPr>
        <w:pStyle w:val="Prrafodelista"/>
        <w:numPr>
          <w:ilvl w:val="0"/>
          <w:numId w:val="20"/>
        </w:numPr>
        <w:spacing w:after="160" w:line="259" w:lineRule="auto"/>
      </w:pPr>
      <w:r w:rsidRPr="00F806FB">
        <w:rPr>
          <w:b/>
        </w:rPr>
        <w:t>Cliente</w:t>
      </w:r>
      <w:r w:rsidRPr="0080318F">
        <w:t>:</w:t>
      </w:r>
      <w:r>
        <w:t xml:space="preserve"> </w:t>
      </w:r>
      <w:r w:rsidR="00F806FB" w:rsidRPr="00B514C8">
        <w:t>Si claro</w:t>
      </w:r>
    </w:p>
    <w:p w:rsidR="00F806FB" w:rsidRPr="00B514C8" w:rsidRDefault="00F806FB" w:rsidP="00F806FB">
      <w:pPr>
        <w:pStyle w:val="Prrafodelista"/>
      </w:pPr>
    </w:p>
    <w:p w:rsidR="00BC2F8D" w:rsidRDefault="00C149C5" w:rsidP="00B514C8">
      <w:pPr>
        <w:pStyle w:val="Prrafodelista"/>
        <w:numPr>
          <w:ilvl w:val="0"/>
          <w:numId w:val="20"/>
        </w:numPr>
      </w:pPr>
      <w:r w:rsidRPr="00B514C8">
        <w:rPr>
          <w:b/>
        </w:rPr>
        <w:t>Operador:</w:t>
      </w:r>
      <w:r>
        <w:t xml:space="preserve"> -</w:t>
      </w:r>
      <w:r w:rsidR="00F806FB" w:rsidRPr="00B514C8">
        <w:t xml:space="preserve">Entonces ahora  lo hará con el antivirus… ¿su equipo tiene instalado un antivirus?  </w:t>
      </w:r>
    </w:p>
    <w:p w:rsidR="00BC2F8D" w:rsidRDefault="00BC2F8D" w:rsidP="00BC2F8D">
      <w:pPr>
        <w:pStyle w:val="Prrafodelista"/>
      </w:pPr>
    </w:p>
    <w:p w:rsidR="00F806FB" w:rsidRPr="00B514C8" w:rsidRDefault="00BC2F8D" w:rsidP="00B514C8">
      <w:pPr>
        <w:pStyle w:val="Prrafodelista"/>
        <w:numPr>
          <w:ilvl w:val="0"/>
          <w:numId w:val="20"/>
        </w:numPr>
      </w:pPr>
      <w:r w:rsidRPr="00F806FB">
        <w:rPr>
          <w:b/>
        </w:rPr>
        <w:lastRenderedPageBreak/>
        <w:t>Cliente</w:t>
      </w:r>
      <w:r w:rsidRPr="0080318F">
        <w:t>:</w:t>
      </w:r>
      <w:r>
        <w:t xml:space="preserve"> </w:t>
      </w:r>
      <w:r w:rsidR="00F806FB" w:rsidRPr="00B514C8">
        <w:t xml:space="preserve"> Si</w:t>
      </w:r>
    </w:p>
    <w:p w:rsidR="00C149C5" w:rsidRDefault="00C149C5" w:rsidP="00B514C8">
      <w:pPr>
        <w:pStyle w:val="Prrafodelista"/>
        <w:numPr>
          <w:ilvl w:val="0"/>
          <w:numId w:val="20"/>
        </w:numPr>
      </w:pPr>
      <w:r w:rsidRPr="00B514C8">
        <w:rPr>
          <w:b/>
        </w:rPr>
        <w:t>Operador:</w:t>
      </w:r>
      <w:r>
        <w:rPr>
          <w:b/>
        </w:rPr>
        <w:t>-</w:t>
      </w:r>
      <w:r w:rsidR="00F806FB" w:rsidRPr="00B514C8">
        <w:t>¿Cuál es?</w:t>
      </w:r>
      <w:r w:rsidR="00B514C8">
        <w:t xml:space="preserve">  </w:t>
      </w:r>
    </w:p>
    <w:p w:rsidR="00F806FB" w:rsidRDefault="00BC2F8D" w:rsidP="00B514C8">
      <w:pPr>
        <w:pStyle w:val="Prrafodelista"/>
        <w:numPr>
          <w:ilvl w:val="0"/>
          <w:numId w:val="20"/>
        </w:numPr>
      </w:pPr>
      <w:r w:rsidRPr="00F806FB">
        <w:rPr>
          <w:b/>
        </w:rPr>
        <w:t>Cliente</w:t>
      </w:r>
      <w:r w:rsidRPr="0080318F">
        <w:t>:</w:t>
      </w:r>
      <w:r>
        <w:t xml:space="preserve"> </w:t>
      </w:r>
      <w:r w:rsidR="00F806FB" w:rsidRPr="00B514C8">
        <w:t>NORD 32</w:t>
      </w:r>
    </w:p>
    <w:p w:rsidR="00B514C8" w:rsidRPr="00B514C8" w:rsidRDefault="00B514C8" w:rsidP="00B514C8">
      <w:pPr>
        <w:pStyle w:val="Prrafodelista"/>
        <w:ind w:firstLine="0"/>
      </w:pPr>
    </w:p>
    <w:p w:rsidR="00F806FB" w:rsidRDefault="00C149C5" w:rsidP="00B514C8">
      <w:pPr>
        <w:pStyle w:val="Prrafodelista"/>
        <w:numPr>
          <w:ilvl w:val="0"/>
          <w:numId w:val="20"/>
        </w:numPr>
      </w:pPr>
      <w:r w:rsidRPr="00B514C8">
        <w:rPr>
          <w:b/>
        </w:rPr>
        <w:t>Operador:</w:t>
      </w:r>
      <w:r>
        <w:t xml:space="preserve"> -</w:t>
      </w:r>
      <w:r w:rsidR="00F806FB" w:rsidRPr="00B514C8">
        <w:t>Entonces usted ara clic en su antivirus y le aparecerá una opción que dice ejecutar análisis del sistema y lo que hará su antivirus es  buscar el virus  o problema que hace que su pc se alenté y hará clic ahí…y empezara hacer el escaneo para poder solucionar el problema  y cuando detecte el p</w:t>
      </w:r>
      <w:r w:rsidR="00BC2F8D">
        <w:t>roblema usted me dirá por favor.</w:t>
      </w:r>
    </w:p>
    <w:p w:rsidR="00BC2F8D" w:rsidRDefault="00BC2F8D" w:rsidP="00BC2F8D">
      <w:pPr>
        <w:pStyle w:val="Prrafodelista"/>
      </w:pPr>
    </w:p>
    <w:p w:rsidR="00BC2F8D" w:rsidRDefault="00BC2F8D" w:rsidP="00B514C8">
      <w:pPr>
        <w:pStyle w:val="Prrafodelista"/>
        <w:numPr>
          <w:ilvl w:val="0"/>
          <w:numId w:val="20"/>
        </w:numPr>
      </w:pPr>
      <w:r w:rsidRPr="00F806FB">
        <w:rPr>
          <w:b/>
        </w:rPr>
        <w:t>Cliente</w:t>
      </w:r>
      <w:r w:rsidRPr="0080318F">
        <w:t>:</w:t>
      </w:r>
      <w:r>
        <w:t xml:space="preserve"> Si, claro</w:t>
      </w:r>
    </w:p>
    <w:p w:rsidR="00B514C8" w:rsidRPr="00B514C8" w:rsidRDefault="00B514C8" w:rsidP="00B514C8">
      <w:pPr>
        <w:pStyle w:val="Prrafodelista"/>
        <w:ind w:firstLine="0"/>
      </w:pPr>
    </w:p>
    <w:p w:rsidR="00B514C8" w:rsidRDefault="00C149C5" w:rsidP="00B514C8">
      <w:pPr>
        <w:pStyle w:val="Prrafodelista"/>
        <w:numPr>
          <w:ilvl w:val="0"/>
          <w:numId w:val="20"/>
        </w:numPr>
      </w:pPr>
      <w:r w:rsidRPr="00B514C8">
        <w:rPr>
          <w:b/>
        </w:rPr>
        <w:t>Operador:</w:t>
      </w:r>
      <w:r>
        <w:t xml:space="preserve"> -</w:t>
      </w:r>
      <w:r w:rsidR="00F806FB" w:rsidRPr="00B514C8">
        <w:t>Ya que los haya detectado usted hará clic en la opción “resolver todo”  y automáticamente el antivirus solucionara todo y después de esto usted cerrara todas las ventas y volverá a reiniciar su equipo y me dirá s</w:t>
      </w:r>
      <w:r w:rsidR="00B514C8">
        <w:t>i su pc aún presenta esta falla.</w:t>
      </w:r>
    </w:p>
    <w:p w:rsidR="00B514C8" w:rsidRDefault="00B514C8" w:rsidP="00B514C8">
      <w:pPr>
        <w:pStyle w:val="Prrafodelista"/>
        <w:ind w:firstLine="0"/>
      </w:pPr>
    </w:p>
    <w:p w:rsidR="00B514C8" w:rsidRPr="00B514C8" w:rsidRDefault="00C149C5" w:rsidP="00B514C8">
      <w:pPr>
        <w:pStyle w:val="Prrafodelista"/>
        <w:numPr>
          <w:ilvl w:val="0"/>
          <w:numId w:val="20"/>
        </w:numPr>
        <w:rPr>
          <w:u w:val="single"/>
        </w:rPr>
      </w:pPr>
      <w:r w:rsidRPr="00F806FB">
        <w:rPr>
          <w:b/>
        </w:rPr>
        <w:t>Cliente</w:t>
      </w:r>
      <w:r w:rsidRPr="0080318F">
        <w:t>:</w:t>
      </w:r>
      <w:r>
        <w:t xml:space="preserve"> -</w:t>
      </w:r>
      <w:r w:rsidR="00F806FB" w:rsidRPr="00B514C8">
        <w:t>Mi equipo ya tiene mejor rendimiento está iniciando más rápido</w:t>
      </w:r>
      <w:r w:rsidR="00B514C8">
        <w:t>.</w:t>
      </w:r>
    </w:p>
    <w:p w:rsidR="00C149C5" w:rsidRDefault="00C149C5" w:rsidP="00F806FB">
      <w:pPr>
        <w:pStyle w:val="Prrafodelista"/>
        <w:numPr>
          <w:ilvl w:val="0"/>
          <w:numId w:val="20"/>
        </w:numPr>
        <w:spacing w:after="160" w:line="259" w:lineRule="auto"/>
      </w:pPr>
      <w:r w:rsidRPr="00B514C8">
        <w:rPr>
          <w:b/>
        </w:rPr>
        <w:t>Operador:</w:t>
      </w:r>
      <w:r>
        <w:t xml:space="preserve"> </w:t>
      </w:r>
      <w:r w:rsidR="00F806FB">
        <w:t xml:space="preserve">-¿Puedo ayudarlo en algo más? </w:t>
      </w:r>
      <w:r w:rsidR="00B514C8">
        <w:t xml:space="preserve"> </w:t>
      </w:r>
    </w:p>
    <w:p w:rsidR="00F806FB" w:rsidRDefault="00C149C5" w:rsidP="00F806FB">
      <w:pPr>
        <w:pStyle w:val="Prrafodelista"/>
        <w:numPr>
          <w:ilvl w:val="0"/>
          <w:numId w:val="20"/>
        </w:numPr>
        <w:spacing w:after="160" w:line="259" w:lineRule="auto"/>
      </w:pPr>
      <w:r w:rsidRPr="00F806FB">
        <w:rPr>
          <w:b/>
        </w:rPr>
        <w:t>Cliente</w:t>
      </w:r>
      <w:r w:rsidRPr="0080318F">
        <w:t>:</w:t>
      </w:r>
      <w:r>
        <w:t xml:space="preserve"> -</w:t>
      </w:r>
      <w:r w:rsidR="00F806FB" w:rsidRPr="00B514C8">
        <w:t>Es todo gracias por su atención.</w:t>
      </w:r>
    </w:p>
    <w:p w:rsidR="00B514C8" w:rsidRDefault="00B514C8" w:rsidP="00B514C8">
      <w:pPr>
        <w:pStyle w:val="Prrafodelista"/>
        <w:spacing w:after="160" w:line="259" w:lineRule="auto"/>
        <w:ind w:firstLine="0"/>
      </w:pPr>
    </w:p>
    <w:p w:rsidR="00F806FB" w:rsidRDefault="00C149C5" w:rsidP="00B514C8">
      <w:pPr>
        <w:pStyle w:val="Prrafodelista"/>
        <w:numPr>
          <w:ilvl w:val="0"/>
          <w:numId w:val="20"/>
        </w:numPr>
      </w:pPr>
      <w:r w:rsidRPr="00B514C8">
        <w:rPr>
          <w:b/>
        </w:rPr>
        <w:t>Operador:</w:t>
      </w:r>
      <w:r>
        <w:t xml:space="preserve"> -</w:t>
      </w:r>
      <w:r w:rsidR="00F806FB">
        <w:t xml:space="preserve">Por mi parte es todo, agradecemos por su preferencia y recuerde que estamos para servirle. Además le informamos que nuestra empresa cuenta con otros medios de contacto, los cuales puede visitar en nuestra página oficial  </w:t>
      </w:r>
      <w:r w:rsidR="00F806FB" w:rsidRPr="00B514C8">
        <w:rPr>
          <w:u w:val="single"/>
        </w:rPr>
        <w:t>___https://www.MegaTech.com_</w:t>
      </w:r>
      <w:r w:rsidR="00F806FB">
        <w:t xml:space="preserve">_  .Le repito mi nombre usted ha sido atendido por </w:t>
      </w:r>
      <w:r w:rsidR="00F806FB" w:rsidRPr="00B514C8">
        <w:rPr>
          <w:u w:val="single"/>
        </w:rPr>
        <w:t>_</w:t>
      </w:r>
      <w:r w:rsidR="00B514C8" w:rsidRPr="00B514C8">
        <w:rPr>
          <w:u w:val="single"/>
        </w:rPr>
        <w:t>Karina Guadalupe Hernández Rubio</w:t>
      </w:r>
      <w:r w:rsidR="00F806FB" w:rsidRPr="00B514C8">
        <w:rPr>
          <w:u w:val="single"/>
        </w:rPr>
        <w:t xml:space="preserve">_ _ </w:t>
      </w:r>
      <w:r w:rsidR="00F806FB" w:rsidRPr="002712F0">
        <w:t>que</w:t>
      </w:r>
      <w:r w:rsidR="00F806FB">
        <w:t xml:space="preserve"> tenga un excelente </w:t>
      </w:r>
      <w:r w:rsidR="00B514C8">
        <w:t>d</w:t>
      </w:r>
      <w:r w:rsidR="00F806FB">
        <w:t>ía.</w:t>
      </w:r>
    </w:p>
    <w:p w:rsidR="00C149C5" w:rsidRDefault="00C149C5" w:rsidP="00993BA4">
      <w:pPr>
        <w:ind w:left="360" w:firstLine="0"/>
      </w:pPr>
    </w:p>
    <w:p w:rsidR="006E44B8" w:rsidRDefault="006E44B8" w:rsidP="00DF380B"/>
    <w:p w:rsidR="006E44B8" w:rsidRDefault="006E44B8" w:rsidP="00233421">
      <w:pPr>
        <w:ind w:firstLine="0"/>
      </w:pPr>
    </w:p>
    <w:p w:rsidR="006E44B8" w:rsidRDefault="006E44B8" w:rsidP="00DF380B"/>
    <w:p w:rsidR="006E44B8" w:rsidRDefault="006E44B8" w:rsidP="00DF380B"/>
    <w:p w:rsidR="006E44B8" w:rsidRDefault="006E44B8" w:rsidP="00DF380B"/>
    <w:p w:rsidR="006E44B8" w:rsidRDefault="006E44B8" w:rsidP="00DF380B"/>
    <w:p w:rsidR="006E44B8" w:rsidRDefault="006E44B8" w:rsidP="00DF380B"/>
    <w:p w:rsidR="006E44B8" w:rsidRDefault="006E44B8" w:rsidP="00DF380B"/>
    <w:p w:rsidR="006E44B8" w:rsidRDefault="006E44B8" w:rsidP="00DF380B"/>
    <w:p w:rsidR="000626DD" w:rsidRDefault="000626DD" w:rsidP="00BC2F8D">
      <w:pPr>
        <w:ind w:firstLine="0"/>
        <w:sectPr w:rsidR="000626DD" w:rsidSect="00A330D0">
          <w:headerReference w:type="default" r:id="rId10"/>
          <w:footerReference w:type="default" r:id="rId11"/>
          <w:headerReference w:type="first" r:id="rId12"/>
          <w:pgSz w:w="11906" w:h="16838" w:code="9"/>
          <w:pgMar w:top="1134" w:right="567" w:bottom="993" w:left="851" w:header="284" w:footer="232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Y="2131"/>
        <w:tblW w:w="14848" w:type="dxa"/>
        <w:tblLayout w:type="fixed"/>
        <w:tblLook w:val="0000" w:firstRow="0" w:lastRow="0" w:firstColumn="0" w:lastColumn="0" w:noHBand="0" w:noVBand="0"/>
      </w:tblPr>
      <w:tblGrid>
        <w:gridCol w:w="687"/>
        <w:gridCol w:w="1212"/>
        <w:gridCol w:w="611"/>
        <w:gridCol w:w="286"/>
        <w:gridCol w:w="744"/>
        <w:gridCol w:w="646"/>
        <w:gridCol w:w="775"/>
        <w:gridCol w:w="240"/>
        <w:gridCol w:w="1036"/>
        <w:gridCol w:w="1681"/>
        <w:gridCol w:w="108"/>
        <w:gridCol w:w="965"/>
        <w:gridCol w:w="743"/>
        <w:gridCol w:w="217"/>
        <w:gridCol w:w="113"/>
        <w:gridCol w:w="851"/>
        <w:gridCol w:w="8"/>
        <w:gridCol w:w="134"/>
        <w:gridCol w:w="615"/>
        <w:gridCol w:w="660"/>
        <w:gridCol w:w="342"/>
        <w:gridCol w:w="788"/>
        <w:gridCol w:w="1386"/>
      </w:tblGrid>
      <w:tr w:rsidR="000626DD" w:rsidRPr="008C49FD" w:rsidTr="000626DD">
        <w:trPr>
          <w:trHeight w:val="416"/>
        </w:trPr>
        <w:tc>
          <w:tcPr>
            <w:tcW w:w="2796" w:type="dxa"/>
            <w:gridSpan w:val="4"/>
            <w:vMerge w:val="restart"/>
            <w:shd w:val="clear" w:color="auto" w:fill="FFFFFF" w:themeFill="background1"/>
          </w:tcPr>
          <w:p w:rsidR="000626DD" w:rsidRDefault="000626DD" w:rsidP="000626DD">
            <w:pPr>
              <w:jc w:val="center"/>
              <w:rPr>
                <w:rFonts w:ascii="Script MT Bold" w:hAnsi="Script MT Bold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Script MT Bold" w:hAnsi="Script MT Bold"/>
                <w:b/>
                <w:noProof/>
                <w:color w:val="1F497D" w:themeColor="text2"/>
                <w:sz w:val="18"/>
                <w:szCs w:val="18"/>
                <w:lang w:val="es-MX" w:eastAsia="es-MX"/>
              </w:rPr>
              <w:lastRenderedPageBreak/>
              <w:drawing>
                <wp:anchor distT="0" distB="0" distL="114300" distR="114300" simplePos="0" relativeHeight="251713536" behindDoc="0" locked="0" layoutInCell="1" allowOverlap="1" wp14:anchorId="530CDD1B" wp14:editId="2F8B2702">
                  <wp:simplePos x="0" y="0"/>
                  <wp:positionH relativeFrom="margin">
                    <wp:posOffset>331470</wp:posOffset>
                  </wp:positionH>
                  <wp:positionV relativeFrom="margin">
                    <wp:posOffset>113030</wp:posOffset>
                  </wp:positionV>
                  <wp:extent cx="1120775" cy="557530"/>
                  <wp:effectExtent l="19050" t="0" r="22225" b="185420"/>
                  <wp:wrapSquare wrapText="bothSides"/>
                  <wp:docPr id="1" name="Imagen 1" descr="F:\Megatech 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Megatech 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5753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cript MT Bold" w:hAnsi="Script MT Bold"/>
                <w:b/>
                <w:noProof/>
                <w:color w:val="1F497D" w:themeColor="text2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864352C" wp14:editId="07588A5E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732155</wp:posOffset>
                      </wp:positionV>
                      <wp:extent cx="1771650" cy="405130"/>
                      <wp:effectExtent l="0" t="0" r="0" b="0"/>
                      <wp:wrapNone/>
                      <wp:docPr id="40" name="4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405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26DD" w:rsidRDefault="000626DD" w:rsidP="000626D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cript MT Bold" w:hAnsi="Script MT Bold"/>
                                      <w:b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  <w:r w:rsidRPr="000333B4">
                                    <w:rPr>
                                      <w:rFonts w:ascii="Script MT Bold" w:hAnsi="Script MT Bold"/>
                                      <w:b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La mejor reparación en megatech la solución</w:t>
                                  </w:r>
                                  <w:r>
                                    <w:rPr>
                                      <w:rFonts w:ascii="Script MT Bold" w:hAnsi="Script MT Bold"/>
                                      <w:b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40 Cuadro de texto" o:spid="_x0000_s1029" type="#_x0000_t202" style="position:absolute;left:0;text-align:left;margin-left:-2.65pt;margin-top:57.65pt;width:139.5pt;height:31.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" filled="f" stroked="f" strokeweight=".5pt">
                      <v:textbox>
                        <w:txbxContent>
                          <w:p w:rsidR="000626DD" w:rsidRDefault="000626DD" w:rsidP="000626DD">
                            <w:pPr>
                              <w:jc w:val="center"/>
                            </w:pPr>
                            <w:r>
                              <w:rPr>
                                <w:rFonts w:ascii="Script MT Bold" w:hAnsi="Script MT Bold"/>
                                <w:b/>
                                <w:color w:val="1F497D" w:themeColor="text2"/>
                                <w:sz w:val="18"/>
                                <w:szCs w:val="18"/>
                              </w:rPr>
                              <w:t>“</w:t>
                            </w:r>
                            <w:r w:rsidRPr="000333B4">
                              <w:rPr>
                                <w:rFonts w:ascii="Script MT Bold" w:hAnsi="Script MT Bold"/>
                                <w:b/>
                                <w:color w:val="1F497D" w:themeColor="text2"/>
                                <w:sz w:val="18"/>
                                <w:szCs w:val="18"/>
                              </w:rPr>
                              <w:t>La mejor reparación en megatech la solución</w:t>
                            </w:r>
                            <w:r>
                              <w:rPr>
                                <w:rFonts w:ascii="Script MT Bold" w:hAnsi="Script MT Bold"/>
                                <w:b/>
                                <w:color w:val="1F497D" w:themeColor="text2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cript MT Bold" w:hAnsi="Script MT Bold"/>
                <w:b/>
                <w:color w:val="1F497D" w:themeColor="text2"/>
                <w:sz w:val="18"/>
                <w:szCs w:val="18"/>
              </w:rPr>
              <w:t xml:space="preserve">                                                                  </w:t>
            </w:r>
          </w:p>
          <w:p w:rsidR="000626DD" w:rsidRDefault="000626DD" w:rsidP="000626DD">
            <w:pPr>
              <w:rPr>
                <w:rFonts w:ascii="Script MT Bold" w:hAnsi="Script MT Bold"/>
                <w:sz w:val="18"/>
                <w:szCs w:val="18"/>
              </w:rPr>
            </w:pPr>
          </w:p>
          <w:p w:rsidR="000626DD" w:rsidRPr="00CE23F0" w:rsidRDefault="000626DD" w:rsidP="000626DD">
            <w:pPr>
              <w:ind w:firstLine="708"/>
              <w:rPr>
                <w:rFonts w:ascii="Script MT Bold" w:hAnsi="Script MT Bold"/>
                <w:sz w:val="18"/>
                <w:szCs w:val="18"/>
              </w:rPr>
            </w:pPr>
          </w:p>
        </w:tc>
        <w:tc>
          <w:tcPr>
            <w:tcW w:w="12052" w:type="dxa"/>
            <w:gridSpan w:val="19"/>
            <w:shd w:val="clear" w:color="auto" w:fill="C0504D" w:themeFill="accent2"/>
          </w:tcPr>
          <w:p w:rsidR="000626DD" w:rsidRPr="00B4192F" w:rsidRDefault="000626DD" w:rsidP="000626DD">
            <w:pPr>
              <w:jc w:val="center"/>
              <w:rPr>
                <w:rFonts w:ascii="High Tower Text" w:hAnsi="High Tower Text"/>
                <w:b/>
                <w:sz w:val="18"/>
                <w:szCs w:val="18"/>
              </w:rPr>
            </w:pPr>
            <w:r w:rsidRPr="00073809">
              <w:rPr>
                <w:rFonts w:ascii="High Tower Text" w:hAnsi="High Tower Text"/>
                <w:b/>
                <w:color w:val="FFFFFF" w:themeColor="background1"/>
                <w:sz w:val="32"/>
                <w:szCs w:val="18"/>
              </w:rPr>
              <w:t>Megat</w:t>
            </w:r>
            <w:r w:rsidRPr="00073809">
              <w:rPr>
                <w:rFonts w:ascii="High Tower Text" w:hAnsi="High Tower Text"/>
                <w:b/>
                <w:color w:val="FFFFFF" w:themeColor="background1"/>
                <w:sz w:val="32"/>
                <w:szCs w:val="18"/>
              </w:rPr>
              <w:softHyphen/>
              <w:t>ech</w:t>
            </w:r>
          </w:p>
        </w:tc>
      </w:tr>
      <w:tr w:rsidR="000626DD" w:rsidRPr="008C49FD" w:rsidTr="000626DD">
        <w:trPr>
          <w:trHeight w:val="312"/>
        </w:trPr>
        <w:tc>
          <w:tcPr>
            <w:tcW w:w="2796" w:type="dxa"/>
            <w:gridSpan w:val="4"/>
            <w:vMerge/>
            <w:shd w:val="clear" w:color="auto" w:fill="FFFFFF" w:themeFill="background1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52" w:type="dxa"/>
            <w:gridSpan w:val="19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bitácora de soporte técnico a distancia</w:t>
            </w:r>
          </w:p>
        </w:tc>
      </w:tr>
      <w:tr w:rsidR="000626DD" w:rsidRPr="008C49FD" w:rsidTr="000626DD">
        <w:trPr>
          <w:trHeight w:val="198"/>
        </w:trPr>
        <w:tc>
          <w:tcPr>
            <w:tcW w:w="2796" w:type="dxa"/>
            <w:gridSpan w:val="4"/>
            <w:vMerge/>
            <w:shd w:val="clear" w:color="auto" w:fill="FFFFFF" w:themeFill="background1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30" w:type="dxa"/>
            <w:gridSpan w:val="7"/>
            <w:shd w:val="clear" w:color="auto" w:fill="C0504D" w:themeFill="accent2"/>
          </w:tcPr>
          <w:p w:rsidR="000626DD" w:rsidRPr="00B4192F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DE LA EMPRESA</w:t>
            </w:r>
          </w:p>
        </w:tc>
        <w:tc>
          <w:tcPr>
            <w:tcW w:w="2889" w:type="dxa"/>
            <w:gridSpan w:val="5"/>
            <w:shd w:val="clear" w:color="auto" w:fill="C0504D" w:themeFill="accent2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ELABORO</w:t>
            </w:r>
          </w:p>
        </w:tc>
        <w:tc>
          <w:tcPr>
            <w:tcW w:w="3933" w:type="dxa"/>
            <w:gridSpan w:val="7"/>
            <w:shd w:val="clear" w:color="auto" w:fill="C0504D" w:themeFill="accent2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APROBÓ</w:t>
            </w:r>
          </w:p>
        </w:tc>
      </w:tr>
      <w:tr w:rsidR="000626DD" w:rsidRPr="008C49FD" w:rsidTr="000626DD">
        <w:trPr>
          <w:trHeight w:val="761"/>
        </w:trPr>
        <w:tc>
          <w:tcPr>
            <w:tcW w:w="2796" w:type="dxa"/>
            <w:gridSpan w:val="4"/>
            <w:vMerge/>
            <w:shd w:val="clear" w:color="auto" w:fill="FFFFFF" w:themeFill="background1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30" w:type="dxa"/>
            <w:gridSpan w:val="7"/>
            <w:vMerge w:val="restart"/>
          </w:tcPr>
          <w:p w:rsidR="000626DD" w:rsidRDefault="000626DD" w:rsidP="000626DD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Dirección:</w:t>
            </w:r>
            <w:r>
              <w:rPr>
                <w:b/>
                <w:sz w:val="18"/>
                <w:szCs w:val="18"/>
                <w:u w:val="single"/>
              </w:rPr>
              <w:t xml:space="preserve"> ciudad Mante    calle 35</w:t>
            </w:r>
          </w:p>
          <w:p w:rsidR="000626DD" w:rsidRDefault="000626DD" w:rsidP="000626DD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Correo_:   </w:t>
            </w:r>
            <w:hyperlink r:id="rId14" w:history="1">
              <w:r w:rsidRPr="004B5584">
                <w:rPr>
                  <w:rStyle w:val="Hipervnculo"/>
                  <w:sz w:val="18"/>
                  <w:szCs w:val="18"/>
                </w:rPr>
                <w:t>megatech.17@gmail.com</w:t>
              </w:r>
            </w:hyperlink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0626DD" w:rsidRPr="00B4192F" w:rsidRDefault="000626DD" w:rsidP="000626DD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Teléfono:  5517764908</w:t>
            </w:r>
          </w:p>
        </w:tc>
        <w:tc>
          <w:tcPr>
            <w:tcW w:w="2897" w:type="dxa"/>
            <w:gridSpan w:val="6"/>
            <w:vMerge w:val="restart"/>
          </w:tcPr>
          <w:p w:rsidR="000626DD" w:rsidRDefault="000626DD" w:rsidP="00062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Nombre:</w:t>
            </w:r>
            <w:r>
              <w:t xml:space="preserve"> </w:t>
            </w:r>
            <w:r w:rsidRPr="00C77C6D">
              <w:rPr>
                <w:b/>
                <w:sz w:val="18"/>
                <w:szCs w:val="18"/>
              </w:rPr>
              <w:t>Hernández Rubio Karina Guadalupe</w:t>
            </w:r>
          </w:p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</w:p>
        </w:tc>
        <w:tc>
          <w:tcPr>
            <w:tcW w:w="3925" w:type="dxa"/>
            <w:gridSpan w:val="6"/>
            <w:vMerge w:val="restart"/>
          </w:tcPr>
          <w:p w:rsidR="000626DD" w:rsidRDefault="000626DD" w:rsidP="000626DD">
            <w:pPr>
              <w:rPr>
                <w:b/>
                <w:sz w:val="18"/>
                <w:szCs w:val="18"/>
              </w:rPr>
            </w:pPr>
          </w:p>
          <w:p w:rsidR="000626DD" w:rsidRDefault="000626DD" w:rsidP="000626DD">
            <w:pPr>
              <w:rPr>
                <w:b/>
                <w:sz w:val="18"/>
                <w:szCs w:val="18"/>
              </w:rPr>
            </w:pPr>
          </w:p>
          <w:p w:rsidR="000626DD" w:rsidRDefault="000626DD" w:rsidP="00062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Nombre:</w:t>
            </w:r>
            <w:r w:rsidRPr="00C77C6D">
              <w:rPr>
                <w:b/>
                <w:sz w:val="18"/>
                <w:szCs w:val="18"/>
              </w:rPr>
              <w:t xml:space="preserve"> Hernández Rubio Karina Guadalupe</w:t>
            </w:r>
          </w:p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</w:p>
        </w:tc>
      </w:tr>
      <w:tr w:rsidR="000626DD" w:rsidRPr="008C49FD" w:rsidTr="000626DD">
        <w:trPr>
          <w:trHeight w:val="113"/>
        </w:trPr>
        <w:tc>
          <w:tcPr>
            <w:tcW w:w="2796" w:type="dxa"/>
            <w:gridSpan w:val="4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FECHA DE SERVICIO</w:t>
            </w:r>
          </w:p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____/____/2017</w:t>
            </w:r>
          </w:p>
        </w:tc>
        <w:tc>
          <w:tcPr>
            <w:tcW w:w="5230" w:type="dxa"/>
            <w:gridSpan w:val="7"/>
            <w:vMerge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7" w:type="dxa"/>
            <w:gridSpan w:val="6"/>
            <w:vMerge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25" w:type="dxa"/>
            <w:gridSpan w:val="6"/>
            <w:vMerge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626DD" w:rsidRPr="008C49FD" w:rsidTr="000626DD">
        <w:trPr>
          <w:trHeight w:val="307"/>
        </w:trPr>
        <w:tc>
          <w:tcPr>
            <w:tcW w:w="3540" w:type="dxa"/>
            <w:gridSpan w:val="5"/>
            <w:shd w:val="clear" w:color="auto" w:fill="C0504D" w:themeFill="accent2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DATOS DEL CLIENTE</w:t>
            </w:r>
          </w:p>
        </w:tc>
        <w:tc>
          <w:tcPr>
            <w:tcW w:w="2697" w:type="dxa"/>
            <w:gridSpan w:val="4"/>
            <w:shd w:val="clear" w:color="auto" w:fill="C0504D" w:themeFill="accent2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NIVEL DE DOMINIO DEL TEMA</w:t>
            </w:r>
          </w:p>
        </w:tc>
        <w:tc>
          <w:tcPr>
            <w:tcW w:w="3827" w:type="dxa"/>
            <w:gridSpan w:val="6"/>
            <w:shd w:val="clear" w:color="auto" w:fill="C0504D" w:themeFill="accent2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DATOS DEL TÉCNICO</w:t>
            </w:r>
          </w:p>
        </w:tc>
        <w:tc>
          <w:tcPr>
            <w:tcW w:w="2268" w:type="dxa"/>
            <w:gridSpan w:val="5"/>
            <w:shd w:val="clear" w:color="auto" w:fill="C0504D" w:themeFill="accent2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TIEMPO DEFINIDO DEL SERVICIO</w:t>
            </w:r>
          </w:p>
        </w:tc>
        <w:tc>
          <w:tcPr>
            <w:tcW w:w="2516" w:type="dxa"/>
            <w:gridSpan w:val="3"/>
            <w:shd w:val="clear" w:color="auto" w:fill="C0504D" w:themeFill="accent2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FORMAS DE PAGO</w:t>
            </w:r>
          </w:p>
        </w:tc>
      </w:tr>
      <w:tr w:rsidR="000626DD" w:rsidRPr="008C49FD" w:rsidTr="000626DD">
        <w:trPr>
          <w:trHeight w:val="1354"/>
        </w:trPr>
        <w:tc>
          <w:tcPr>
            <w:tcW w:w="3540" w:type="dxa"/>
            <w:gridSpan w:val="5"/>
          </w:tcPr>
          <w:p w:rsidR="000626DD" w:rsidRDefault="000626DD" w:rsidP="00062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Nombre:</w:t>
            </w:r>
            <w:r>
              <w:t xml:space="preserve"> </w:t>
            </w:r>
            <w:r w:rsidRPr="00C77C6D">
              <w:rPr>
                <w:b/>
                <w:sz w:val="18"/>
                <w:szCs w:val="18"/>
                <w:u w:val="single"/>
              </w:rPr>
              <w:t>Hernández Cruz Jessica</w:t>
            </w:r>
            <w:r>
              <w:rPr>
                <w:b/>
                <w:sz w:val="18"/>
                <w:szCs w:val="18"/>
                <w:u w:val="single"/>
              </w:rPr>
              <w:t>.,</w:t>
            </w:r>
          </w:p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Correo:</w:t>
            </w:r>
            <w:r>
              <w:t xml:space="preserve"> </w:t>
            </w:r>
            <w:r w:rsidRPr="00C77C6D">
              <w:rPr>
                <w:b/>
                <w:sz w:val="18"/>
                <w:szCs w:val="18"/>
                <w:u w:val="single"/>
              </w:rPr>
              <w:t>Yessi_cal.50@gmail.com</w:t>
            </w:r>
          </w:p>
          <w:p w:rsidR="000626DD" w:rsidRDefault="000626DD" w:rsidP="000626DD">
            <w:pPr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Dirección:</w:t>
            </w:r>
            <w:r>
              <w:t xml:space="preserve"> </w:t>
            </w:r>
            <w:r w:rsidRPr="00C77C6D">
              <w:rPr>
                <w:b/>
                <w:sz w:val="18"/>
                <w:szCs w:val="18"/>
              </w:rPr>
              <w:t>Chapulhuacán Hidalgo</w:t>
            </w:r>
          </w:p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Número: 77-12-14-27-52</w:t>
            </w:r>
          </w:p>
        </w:tc>
        <w:tc>
          <w:tcPr>
            <w:tcW w:w="1421" w:type="dxa"/>
            <w:gridSpan w:val="2"/>
          </w:tcPr>
          <w:p w:rsidR="000626DD" w:rsidRDefault="000626DD" w:rsidP="000626D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0626DD" w:rsidRPr="00B4192F" w:rsidRDefault="000626DD" w:rsidP="000626D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0626DD" w:rsidRDefault="000626DD" w:rsidP="000626DD">
            <w:pPr>
              <w:rPr>
                <w:b/>
                <w:sz w:val="18"/>
                <w:szCs w:val="18"/>
              </w:rPr>
            </w:pPr>
          </w:p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626DD" w:rsidRDefault="000626DD" w:rsidP="000626D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0626DD" w:rsidRPr="00C77C6D" w:rsidRDefault="000626DD" w:rsidP="000626D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left"/>
              <w:rPr>
                <w:b/>
                <w:color w:val="FF0000"/>
                <w:sz w:val="18"/>
                <w:szCs w:val="18"/>
              </w:rPr>
            </w:pPr>
            <w:r w:rsidRPr="00C77C6D">
              <w:rPr>
                <w:b/>
                <w:color w:val="FF0000"/>
                <w:sz w:val="18"/>
                <w:szCs w:val="18"/>
              </w:rPr>
              <w:t>4</w:t>
            </w:r>
          </w:p>
          <w:p w:rsidR="000626DD" w:rsidRDefault="000626DD" w:rsidP="000626DD">
            <w:pPr>
              <w:rPr>
                <w:b/>
                <w:sz w:val="18"/>
                <w:szCs w:val="18"/>
              </w:rPr>
            </w:pPr>
          </w:p>
          <w:p w:rsidR="000626DD" w:rsidRDefault="000626DD" w:rsidP="000626DD">
            <w:pPr>
              <w:rPr>
                <w:b/>
                <w:sz w:val="18"/>
                <w:szCs w:val="18"/>
              </w:rPr>
            </w:pPr>
          </w:p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6"/>
          </w:tcPr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ombre</w:t>
            </w:r>
            <w:r w:rsidRPr="008C49FD">
              <w:rPr>
                <w:b/>
                <w:sz w:val="18"/>
                <w:szCs w:val="18"/>
              </w:rPr>
              <w:t>:</w:t>
            </w:r>
            <w:r>
              <w:t xml:space="preserve"> </w:t>
            </w:r>
            <w:r w:rsidRPr="00E82DC2">
              <w:rPr>
                <w:b/>
                <w:sz w:val="18"/>
                <w:szCs w:val="18"/>
              </w:rPr>
              <w:t>Hernández Rubio Karina Guadalupe</w:t>
            </w:r>
          </w:p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Correo:</w:t>
            </w:r>
            <w:r>
              <w:t xml:space="preserve"> </w:t>
            </w:r>
            <w:r w:rsidRPr="00E82DC2">
              <w:rPr>
                <w:b/>
                <w:sz w:val="18"/>
                <w:szCs w:val="18"/>
              </w:rPr>
              <w:t>karinagpe606@gmail.com</w:t>
            </w:r>
          </w:p>
          <w:p w:rsidR="000626DD" w:rsidRDefault="000626DD" w:rsidP="000626DD">
            <w:pPr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Dirección:_</w:t>
            </w:r>
            <w:r>
              <w:t xml:space="preserve"> </w:t>
            </w:r>
            <w:r w:rsidRPr="00E82DC2">
              <w:rPr>
                <w:b/>
                <w:sz w:val="18"/>
                <w:szCs w:val="18"/>
              </w:rPr>
              <w:t xml:space="preserve">Taman </w:t>
            </w:r>
            <w:proofErr w:type="spellStart"/>
            <w:r w:rsidRPr="00E82DC2">
              <w:rPr>
                <w:b/>
                <w:sz w:val="18"/>
                <w:szCs w:val="18"/>
              </w:rPr>
              <w:t>Tamazunchale</w:t>
            </w:r>
            <w:proofErr w:type="spellEnd"/>
          </w:p>
          <w:p w:rsidR="000626DD" w:rsidRPr="000333B4" w:rsidRDefault="000626DD" w:rsidP="00062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Numero: 77-15-25-68-88</w:t>
            </w:r>
          </w:p>
        </w:tc>
        <w:tc>
          <w:tcPr>
            <w:tcW w:w="2268" w:type="dxa"/>
            <w:gridSpan w:val="5"/>
          </w:tcPr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E82DC2">
              <w:rPr>
                <w:b/>
                <w:color w:val="FF0000"/>
                <w:sz w:val="18"/>
                <w:szCs w:val="18"/>
              </w:rPr>
              <w:t xml:space="preserve">1hrs   </w:t>
            </w:r>
            <w:r w:rsidRPr="008C49FD">
              <w:rPr>
                <w:b/>
                <w:sz w:val="18"/>
                <w:szCs w:val="18"/>
              </w:rPr>
              <w:t xml:space="preserve">                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2hrs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3hrs</w:t>
            </w:r>
          </w:p>
          <w:p w:rsidR="000626DD" w:rsidRPr="00B4192F" w:rsidRDefault="000626DD" w:rsidP="000626DD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B4192F">
              <w:rPr>
                <w:b/>
                <w:sz w:val="18"/>
                <w:szCs w:val="18"/>
              </w:rPr>
              <w:t>Otro:______</w:t>
            </w:r>
          </w:p>
          <w:p w:rsidR="000626DD" w:rsidRDefault="000626DD" w:rsidP="000626DD">
            <w:pPr>
              <w:rPr>
                <w:b/>
                <w:sz w:val="18"/>
                <w:szCs w:val="18"/>
              </w:rPr>
            </w:pPr>
          </w:p>
          <w:p w:rsidR="000626DD" w:rsidRDefault="000626DD" w:rsidP="000626DD">
            <w:pPr>
              <w:rPr>
                <w:b/>
                <w:sz w:val="18"/>
                <w:szCs w:val="18"/>
              </w:rPr>
            </w:pPr>
          </w:p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</w:p>
        </w:tc>
        <w:tc>
          <w:tcPr>
            <w:tcW w:w="2516" w:type="dxa"/>
            <w:gridSpan w:val="3"/>
          </w:tcPr>
          <w:p w:rsidR="000626DD" w:rsidRPr="00E82DC2" w:rsidRDefault="000626DD" w:rsidP="000626DD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left"/>
              <w:rPr>
                <w:b/>
                <w:color w:val="FF0000"/>
                <w:sz w:val="18"/>
                <w:szCs w:val="18"/>
              </w:rPr>
            </w:pPr>
            <w:r w:rsidRPr="00E82DC2">
              <w:rPr>
                <w:b/>
                <w:color w:val="FF0000"/>
                <w:sz w:val="18"/>
                <w:szCs w:val="18"/>
              </w:rPr>
              <w:t xml:space="preserve">Cargo a tarjeta </w:t>
            </w:r>
          </w:p>
          <w:p w:rsidR="000626DD" w:rsidRDefault="000626DD" w:rsidP="000626DD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Envió de cheque </w:t>
            </w:r>
          </w:p>
          <w:p w:rsidR="000626DD" w:rsidRDefault="000626DD" w:rsidP="000626DD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Transacción</w:t>
            </w:r>
          </w:p>
          <w:p w:rsidR="000626DD" w:rsidRPr="000333B4" w:rsidRDefault="000626DD" w:rsidP="000626DD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Otro:______</w:t>
            </w:r>
          </w:p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</w:p>
        </w:tc>
      </w:tr>
      <w:tr w:rsidR="000626DD" w:rsidRPr="008C49FD" w:rsidTr="000626DD">
        <w:trPr>
          <w:trHeight w:val="239"/>
        </w:trPr>
        <w:tc>
          <w:tcPr>
            <w:tcW w:w="2510" w:type="dxa"/>
            <w:gridSpan w:val="3"/>
            <w:shd w:val="clear" w:color="auto" w:fill="C0504D" w:themeFill="accent2"/>
          </w:tcPr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FALLAS EN</w:t>
            </w:r>
          </w:p>
        </w:tc>
        <w:tc>
          <w:tcPr>
            <w:tcW w:w="2691" w:type="dxa"/>
            <w:gridSpan w:val="5"/>
            <w:shd w:val="clear" w:color="auto" w:fill="C0504D" w:themeFill="accent2"/>
          </w:tcPr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de Pc.</w:t>
            </w:r>
          </w:p>
        </w:tc>
        <w:tc>
          <w:tcPr>
            <w:tcW w:w="6471" w:type="dxa"/>
            <w:gridSpan w:val="11"/>
            <w:shd w:val="clear" w:color="auto" w:fill="C0504D" w:themeFill="accent2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TIPO DE MANTENIMIENTO</w:t>
            </w:r>
          </w:p>
        </w:tc>
        <w:tc>
          <w:tcPr>
            <w:tcW w:w="3176" w:type="dxa"/>
            <w:gridSpan w:val="4"/>
            <w:shd w:val="clear" w:color="auto" w:fill="C0504D" w:themeFill="accent2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CUENTA CON INTERNET</w:t>
            </w:r>
          </w:p>
        </w:tc>
      </w:tr>
      <w:tr w:rsidR="000626DD" w:rsidRPr="008C49FD" w:rsidTr="000626DD">
        <w:trPr>
          <w:trHeight w:val="552"/>
        </w:trPr>
        <w:tc>
          <w:tcPr>
            <w:tcW w:w="2510" w:type="dxa"/>
            <w:gridSpan w:val="3"/>
          </w:tcPr>
          <w:p w:rsidR="000626DD" w:rsidRPr="008C49FD" w:rsidRDefault="000626DD" w:rsidP="000626DD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Hardware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E82DC2">
              <w:rPr>
                <w:b/>
                <w:color w:val="FF0000"/>
                <w:sz w:val="18"/>
                <w:szCs w:val="18"/>
              </w:rPr>
              <w:t>software</w:t>
            </w:r>
          </w:p>
        </w:tc>
        <w:tc>
          <w:tcPr>
            <w:tcW w:w="2691" w:type="dxa"/>
            <w:gridSpan w:val="5"/>
          </w:tcPr>
          <w:p w:rsidR="000626DD" w:rsidRDefault="000626DD" w:rsidP="000626D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portátil</w:t>
            </w:r>
          </w:p>
          <w:p w:rsidR="000626DD" w:rsidRPr="00C77C6D" w:rsidRDefault="000626DD" w:rsidP="000626D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E82DC2">
              <w:rPr>
                <w:b/>
                <w:color w:val="FF0000"/>
                <w:sz w:val="18"/>
                <w:szCs w:val="18"/>
              </w:rPr>
              <w:t>escritorio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0626DD" w:rsidRPr="00C77C6D" w:rsidRDefault="000626DD" w:rsidP="000626DD">
            <w:pPr>
              <w:rPr>
                <w:b/>
                <w:sz w:val="18"/>
                <w:szCs w:val="18"/>
              </w:rPr>
            </w:pPr>
          </w:p>
        </w:tc>
        <w:tc>
          <w:tcPr>
            <w:tcW w:w="3790" w:type="dxa"/>
            <w:gridSpan w:val="4"/>
          </w:tcPr>
          <w:p w:rsidR="000626DD" w:rsidRPr="008C49FD" w:rsidRDefault="000626DD" w:rsidP="000626DD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lastRenderedPageBreak/>
              <w:t>Preventivo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28"/>
              </w:numPr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E82DC2">
              <w:rPr>
                <w:b/>
                <w:color w:val="FF0000"/>
                <w:sz w:val="18"/>
                <w:szCs w:val="18"/>
              </w:rPr>
              <w:t>correctivo</w:t>
            </w:r>
          </w:p>
        </w:tc>
        <w:tc>
          <w:tcPr>
            <w:tcW w:w="2681" w:type="dxa"/>
            <w:gridSpan w:val="7"/>
          </w:tcPr>
          <w:p w:rsidR="000626DD" w:rsidRPr="00E82DC2" w:rsidRDefault="000626DD" w:rsidP="000626DD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left"/>
              <w:rPr>
                <w:b/>
                <w:color w:val="FF0000"/>
                <w:sz w:val="18"/>
                <w:szCs w:val="18"/>
              </w:rPr>
            </w:pPr>
            <w:r w:rsidRPr="00E82DC2">
              <w:rPr>
                <w:b/>
                <w:color w:val="FF0000"/>
                <w:sz w:val="18"/>
                <w:szCs w:val="18"/>
              </w:rPr>
              <w:t>físico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28"/>
              </w:numPr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 xml:space="preserve">lógico </w:t>
            </w:r>
          </w:p>
        </w:tc>
        <w:tc>
          <w:tcPr>
            <w:tcW w:w="3176" w:type="dxa"/>
            <w:gridSpan w:val="4"/>
          </w:tcPr>
          <w:p w:rsidR="000626DD" w:rsidRPr="00E82DC2" w:rsidRDefault="000626DD" w:rsidP="000626DD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E82DC2">
              <w:rPr>
                <w:b/>
                <w:color w:val="FF0000"/>
                <w:sz w:val="18"/>
                <w:szCs w:val="18"/>
              </w:rPr>
              <w:t>si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no</w:t>
            </w:r>
          </w:p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</w:p>
        </w:tc>
      </w:tr>
      <w:tr w:rsidR="000626DD" w:rsidRPr="008C49FD" w:rsidTr="000626DD">
        <w:trPr>
          <w:trHeight w:val="525"/>
        </w:trPr>
        <w:tc>
          <w:tcPr>
            <w:tcW w:w="687" w:type="dxa"/>
            <w:shd w:val="clear" w:color="auto" w:fill="C0504D" w:themeFill="accent2"/>
          </w:tcPr>
          <w:p w:rsidR="000626DD" w:rsidRPr="008C49FD" w:rsidRDefault="000626DD" w:rsidP="000626D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lastRenderedPageBreak/>
              <w:t>NO. 1</w:t>
            </w:r>
          </w:p>
        </w:tc>
        <w:tc>
          <w:tcPr>
            <w:tcW w:w="1212" w:type="dxa"/>
            <w:shd w:val="clear" w:color="auto" w:fill="C0504D" w:themeFill="accent2"/>
          </w:tcPr>
          <w:p w:rsidR="000626DD" w:rsidRPr="008C49FD" w:rsidRDefault="000626DD" w:rsidP="000626D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8C49FD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.</w:t>
            </w:r>
            <w:r w:rsidRPr="008C49FD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302" w:type="dxa"/>
            <w:gridSpan w:val="6"/>
            <w:shd w:val="clear" w:color="auto" w:fill="C0504D" w:themeFill="accent2"/>
          </w:tcPr>
          <w:p w:rsidR="000626DD" w:rsidRPr="008C49FD" w:rsidRDefault="000626DD" w:rsidP="000626DD">
            <w:pPr>
              <w:ind w:left="828"/>
              <w:jc w:val="center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MARCA Y MODELO</w:t>
            </w:r>
          </w:p>
        </w:tc>
        <w:tc>
          <w:tcPr>
            <w:tcW w:w="2717" w:type="dxa"/>
            <w:gridSpan w:val="2"/>
            <w:shd w:val="clear" w:color="auto" w:fill="C0504D" w:themeFill="accent2"/>
          </w:tcPr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</w:t>
            </w:r>
            <w:r w:rsidRPr="008C49FD">
              <w:rPr>
                <w:b/>
                <w:sz w:val="18"/>
                <w:szCs w:val="18"/>
              </w:rPr>
              <w:t>PROCESADOR</w:t>
            </w:r>
          </w:p>
        </w:tc>
        <w:tc>
          <w:tcPr>
            <w:tcW w:w="1816" w:type="dxa"/>
            <w:gridSpan w:val="3"/>
            <w:shd w:val="clear" w:color="auto" w:fill="C0504D" w:themeFill="accent2"/>
          </w:tcPr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CAPACIDAD DE MEMORIA RAM</w:t>
            </w:r>
          </w:p>
        </w:tc>
        <w:tc>
          <w:tcPr>
            <w:tcW w:w="1323" w:type="dxa"/>
            <w:gridSpan w:val="5"/>
            <w:shd w:val="clear" w:color="auto" w:fill="C0504D" w:themeFill="accent2"/>
          </w:tcPr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ARQUITECTURA </w:t>
            </w:r>
          </w:p>
        </w:tc>
        <w:tc>
          <w:tcPr>
            <w:tcW w:w="2405" w:type="dxa"/>
            <w:gridSpan w:val="4"/>
            <w:shd w:val="clear" w:color="auto" w:fill="C0504D" w:themeFill="accent2"/>
          </w:tcPr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DESCRIPCIÓN DEL PROBLEMA</w:t>
            </w:r>
          </w:p>
        </w:tc>
        <w:tc>
          <w:tcPr>
            <w:tcW w:w="1386" w:type="dxa"/>
            <w:shd w:val="clear" w:color="auto" w:fill="C0504D" w:themeFill="accent2"/>
          </w:tcPr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NIVEL DE SOPORTE</w:t>
            </w:r>
          </w:p>
        </w:tc>
      </w:tr>
      <w:tr w:rsidR="000626DD" w:rsidRPr="008C49FD" w:rsidTr="000D612B">
        <w:trPr>
          <w:trHeight w:val="1556"/>
        </w:trPr>
        <w:tc>
          <w:tcPr>
            <w:tcW w:w="1899" w:type="dxa"/>
            <w:gridSpan w:val="2"/>
          </w:tcPr>
          <w:p w:rsidR="000626DD" w:rsidRPr="008C49FD" w:rsidRDefault="000626DD" w:rsidP="000626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 xml:space="preserve">Windows 7                  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 xml:space="preserve">Windows 8                                                                                                                     </w:t>
            </w:r>
          </w:p>
          <w:p w:rsidR="000626DD" w:rsidRPr="00E82DC2" w:rsidRDefault="000626DD" w:rsidP="000626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left"/>
              <w:rPr>
                <w:b/>
                <w:color w:val="FF0000"/>
                <w:sz w:val="18"/>
                <w:szCs w:val="18"/>
              </w:rPr>
            </w:pPr>
            <w:r w:rsidRPr="00E82DC2">
              <w:rPr>
                <w:b/>
                <w:color w:val="FF0000"/>
                <w:sz w:val="18"/>
                <w:szCs w:val="18"/>
              </w:rPr>
              <w:t>Windows 8.1</w:t>
            </w:r>
          </w:p>
          <w:p w:rsidR="000626DD" w:rsidRDefault="000626DD" w:rsidP="000626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Windows 10</w:t>
            </w:r>
          </w:p>
          <w:p w:rsidR="000626DD" w:rsidRPr="008C49FD" w:rsidRDefault="000626DD" w:rsidP="000D612B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Otro:_____</w:t>
            </w:r>
          </w:p>
        </w:tc>
        <w:tc>
          <w:tcPr>
            <w:tcW w:w="3302" w:type="dxa"/>
            <w:gridSpan w:val="6"/>
          </w:tcPr>
          <w:p w:rsidR="000626DD" w:rsidRPr="00E82DC2" w:rsidRDefault="000626DD" w:rsidP="000626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left"/>
              <w:rPr>
                <w:b/>
                <w:color w:val="FF0000"/>
                <w:sz w:val="18"/>
                <w:szCs w:val="18"/>
              </w:rPr>
            </w:pPr>
            <w:r w:rsidRPr="00E82DC2">
              <w:rPr>
                <w:b/>
                <w:color w:val="FF0000"/>
                <w:sz w:val="18"/>
                <w:szCs w:val="18"/>
              </w:rPr>
              <w:t>HP: 14 notebook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SAMSUNG:_________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ACER:___________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LENOVO:_________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TOSHIBA:__________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SONY:_____________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OTRO:_________________</w:t>
            </w:r>
          </w:p>
          <w:p w:rsidR="000626DD" w:rsidRPr="008C49FD" w:rsidRDefault="000626DD" w:rsidP="000626D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:rsidR="000626DD" w:rsidRPr="000D612B" w:rsidRDefault="000626DD" w:rsidP="000626DD">
            <w:pPr>
              <w:pStyle w:val="Prrafodelista"/>
              <w:numPr>
                <w:ilvl w:val="0"/>
                <w:numId w:val="30"/>
              </w:numPr>
              <w:tabs>
                <w:tab w:val="left" w:pos="5275"/>
              </w:tabs>
              <w:spacing w:after="0" w:line="240" w:lineRule="auto"/>
              <w:jc w:val="left"/>
              <w:rPr>
                <w:b/>
                <w:color w:val="FF0000"/>
                <w:sz w:val="18"/>
                <w:szCs w:val="18"/>
              </w:rPr>
            </w:pPr>
            <w:r w:rsidRPr="000D612B">
              <w:rPr>
                <w:b/>
                <w:color w:val="FF0000"/>
                <w:sz w:val="18"/>
                <w:szCs w:val="18"/>
              </w:rPr>
              <w:t>Intel: inside _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30"/>
              </w:numPr>
              <w:tabs>
                <w:tab w:val="left" w:pos="5275"/>
              </w:tabs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AMD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30"/>
              </w:numPr>
              <w:tabs>
                <w:tab w:val="left" w:pos="5275"/>
              </w:tabs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Otro____________</w:t>
            </w:r>
          </w:p>
        </w:tc>
        <w:tc>
          <w:tcPr>
            <w:tcW w:w="1816" w:type="dxa"/>
            <w:gridSpan w:val="3"/>
          </w:tcPr>
          <w:p w:rsidR="000626DD" w:rsidRDefault="000626DD" w:rsidP="000D612B">
            <w:pPr>
              <w:ind w:firstLine="0"/>
              <w:rPr>
                <w:b/>
                <w:sz w:val="18"/>
                <w:szCs w:val="18"/>
              </w:rPr>
            </w:pPr>
          </w:p>
          <w:p w:rsidR="000626DD" w:rsidRPr="008C49FD" w:rsidRDefault="000626DD" w:rsidP="000D612B">
            <w:pPr>
              <w:ind w:firstLine="0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:__</w:t>
            </w:r>
            <w:r>
              <w:rPr>
                <w:b/>
                <w:sz w:val="18"/>
                <w:szCs w:val="18"/>
              </w:rPr>
              <w:t>4.00 GB</w:t>
            </w:r>
          </w:p>
        </w:tc>
        <w:tc>
          <w:tcPr>
            <w:tcW w:w="1323" w:type="dxa"/>
            <w:gridSpan w:val="5"/>
          </w:tcPr>
          <w:p w:rsidR="000626DD" w:rsidRDefault="000626DD" w:rsidP="000626DD">
            <w:pPr>
              <w:rPr>
                <w:b/>
                <w:sz w:val="18"/>
                <w:szCs w:val="18"/>
              </w:rPr>
            </w:pPr>
          </w:p>
          <w:p w:rsidR="000626DD" w:rsidRPr="008C49FD" w:rsidRDefault="000626DD" w:rsidP="000D612B">
            <w:pPr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:_64  bits</w:t>
            </w:r>
          </w:p>
        </w:tc>
        <w:tc>
          <w:tcPr>
            <w:tcW w:w="2405" w:type="dxa"/>
            <w:gridSpan w:val="4"/>
          </w:tcPr>
          <w:p w:rsidR="000626DD" w:rsidRPr="00E82DC2" w:rsidRDefault="000626DD" w:rsidP="000D612B">
            <w:pPr>
              <w:ind w:firstLine="0"/>
              <w:rPr>
                <w:sz w:val="18"/>
                <w:szCs w:val="18"/>
              </w:rPr>
            </w:pPr>
            <w:r w:rsidRPr="00E03FDE">
              <w:t xml:space="preserve">Windows  tarda mucho en iniciar y cerrar y se </w:t>
            </w:r>
            <w:r>
              <w:t>pone lenta</w:t>
            </w:r>
            <w:r w:rsidRPr="00E03FDE">
              <w:t>.</w:t>
            </w:r>
          </w:p>
        </w:tc>
        <w:tc>
          <w:tcPr>
            <w:tcW w:w="1386" w:type="dxa"/>
          </w:tcPr>
          <w:p w:rsidR="000626DD" w:rsidRPr="00E82DC2" w:rsidRDefault="000626DD" w:rsidP="000626DD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left"/>
              <w:rPr>
                <w:b/>
                <w:color w:val="FF0000"/>
                <w:sz w:val="18"/>
                <w:szCs w:val="18"/>
              </w:rPr>
            </w:pPr>
            <w:r w:rsidRPr="00E82DC2">
              <w:rPr>
                <w:b/>
                <w:color w:val="FF0000"/>
                <w:sz w:val="18"/>
                <w:szCs w:val="18"/>
              </w:rPr>
              <w:t>1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2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3</w:t>
            </w:r>
          </w:p>
        </w:tc>
      </w:tr>
      <w:tr w:rsidR="000626DD" w:rsidRPr="008C49FD" w:rsidTr="000626DD">
        <w:trPr>
          <w:trHeight w:val="297"/>
        </w:trPr>
        <w:tc>
          <w:tcPr>
            <w:tcW w:w="4186" w:type="dxa"/>
            <w:gridSpan w:val="6"/>
            <w:shd w:val="clear" w:color="auto" w:fill="C0504D" w:themeFill="accent2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FALLAS ENCONTRADAS</w:t>
            </w:r>
          </w:p>
        </w:tc>
        <w:tc>
          <w:tcPr>
            <w:tcW w:w="5765" w:type="dxa"/>
            <w:gridSpan w:val="8"/>
            <w:shd w:val="clear" w:color="auto" w:fill="C0504D" w:themeFill="accent2"/>
          </w:tcPr>
          <w:p w:rsidR="000626DD" w:rsidRPr="008C49FD" w:rsidRDefault="000626DD" w:rsidP="000626DD">
            <w:pPr>
              <w:jc w:val="center"/>
              <w:rPr>
                <w:b/>
                <w:sz w:val="18"/>
                <w:szCs w:val="18"/>
              </w:rPr>
            </w:pPr>
            <w:r w:rsidRPr="008C49FD">
              <w:rPr>
                <w:b/>
                <w:sz w:val="18"/>
                <w:szCs w:val="18"/>
              </w:rPr>
              <w:t>SOLUCIÓN Y SUGERENCIAS</w:t>
            </w:r>
          </w:p>
        </w:tc>
        <w:tc>
          <w:tcPr>
            <w:tcW w:w="4897" w:type="dxa"/>
            <w:gridSpan w:val="9"/>
            <w:shd w:val="clear" w:color="auto" w:fill="C0504D" w:themeFill="accent2"/>
          </w:tcPr>
          <w:p w:rsidR="000626DD" w:rsidRPr="008C49FD" w:rsidRDefault="000626DD" w:rsidP="00062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</w:t>
            </w:r>
            <w:r w:rsidRPr="008C49FD">
              <w:rPr>
                <w:b/>
                <w:sz w:val="18"/>
                <w:szCs w:val="18"/>
              </w:rPr>
              <w:t>CONTACTO</w:t>
            </w:r>
          </w:p>
        </w:tc>
      </w:tr>
      <w:tr w:rsidR="000626DD" w:rsidRPr="008C49FD" w:rsidTr="000626DD">
        <w:trPr>
          <w:trHeight w:val="891"/>
        </w:trPr>
        <w:tc>
          <w:tcPr>
            <w:tcW w:w="4186" w:type="dxa"/>
            <w:gridSpan w:val="6"/>
            <w:vMerge w:val="restart"/>
          </w:tcPr>
          <w:p w:rsidR="000626DD" w:rsidRPr="008C49FD" w:rsidRDefault="000626DD" w:rsidP="000626DD">
            <w:pPr>
              <w:pStyle w:val="Prrafodelist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Problemas de virus </w:t>
            </w:r>
          </w:p>
        </w:tc>
        <w:tc>
          <w:tcPr>
            <w:tcW w:w="5765" w:type="dxa"/>
            <w:gridSpan w:val="8"/>
            <w:vMerge w:val="restart"/>
          </w:tcPr>
          <w:p w:rsidR="000626DD" w:rsidRPr="008C49FD" w:rsidRDefault="000626DD" w:rsidP="000626DD">
            <w:pPr>
              <w:rPr>
                <w:sz w:val="18"/>
                <w:szCs w:val="18"/>
              </w:rPr>
            </w:pPr>
          </w:p>
          <w:p w:rsidR="000626DD" w:rsidRDefault="000626DD" w:rsidP="000626D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-Optimización de sistemas.</w:t>
            </w:r>
          </w:p>
          <w:p w:rsidR="000626DD" w:rsidRPr="008C49FD" w:rsidRDefault="000626DD" w:rsidP="000626DD">
            <w:pPr>
              <w:rPr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-Detección de problemas con un antivirus</w:t>
            </w:r>
          </w:p>
        </w:tc>
        <w:tc>
          <w:tcPr>
            <w:tcW w:w="2723" w:type="dxa"/>
            <w:gridSpan w:val="7"/>
          </w:tcPr>
          <w:p w:rsidR="000626DD" w:rsidRPr="008C49FD" w:rsidRDefault="000626DD" w:rsidP="000626D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b/>
                <w:sz w:val="16"/>
                <w:szCs w:val="18"/>
              </w:rPr>
            </w:pPr>
            <w:r w:rsidRPr="008C49FD">
              <w:rPr>
                <w:b/>
                <w:sz w:val="16"/>
                <w:szCs w:val="18"/>
              </w:rPr>
              <w:t>Red social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b/>
                <w:sz w:val="16"/>
                <w:szCs w:val="18"/>
              </w:rPr>
            </w:pPr>
            <w:r w:rsidRPr="008C49FD">
              <w:rPr>
                <w:b/>
                <w:sz w:val="16"/>
                <w:szCs w:val="18"/>
              </w:rPr>
              <w:t>Mensajería instantánea</w:t>
            </w:r>
          </w:p>
          <w:p w:rsidR="000626DD" w:rsidRPr="008C49FD" w:rsidRDefault="000626DD" w:rsidP="000626DD">
            <w:pPr>
              <w:pStyle w:val="Prrafodelista"/>
              <w:rPr>
                <w:b/>
                <w:sz w:val="16"/>
                <w:szCs w:val="18"/>
              </w:rPr>
            </w:pPr>
            <w:r w:rsidRPr="008C49FD">
              <w:rPr>
                <w:b/>
                <w:sz w:val="16"/>
                <w:szCs w:val="18"/>
              </w:rPr>
              <w:t>correo</w:t>
            </w:r>
          </w:p>
        </w:tc>
        <w:tc>
          <w:tcPr>
            <w:tcW w:w="2174" w:type="dxa"/>
            <w:gridSpan w:val="2"/>
          </w:tcPr>
          <w:p w:rsidR="000626DD" w:rsidRPr="008C49FD" w:rsidRDefault="000626DD" w:rsidP="000626D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b/>
                <w:sz w:val="16"/>
                <w:szCs w:val="18"/>
              </w:rPr>
            </w:pPr>
            <w:r w:rsidRPr="008C49FD">
              <w:rPr>
                <w:b/>
                <w:sz w:val="16"/>
                <w:szCs w:val="18"/>
              </w:rPr>
              <w:t>Asistencia telefónica</w:t>
            </w:r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b/>
                <w:sz w:val="16"/>
                <w:szCs w:val="18"/>
              </w:rPr>
            </w:pPr>
            <w:proofErr w:type="spellStart"/>
            <w:r w:rsidRPr="008C49FD">
              <w:rPr>
                <w:b/>
                <w:sz w:val="16"/>
                <w:szCs w:val="18"/>
              </w:rPr>
              <w:t>Skype</w:t>
            </w:r>
            <w:proofErr w:type="spellEnd"/>
          </w:p>
          <w:p w:rsidR="000626DD" w:rsidRPr="008C49FD" w:rsidRDefault="000626DD" w:rsidP="000626D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left"/>
              <w:rPr>
                <w:b/>
                <w:sz w:val="16"/>
                <w:szCs w:val="18"/>
              </w:rPr>
            </w:pPr>
            <w:r w:rsidRPr="008C49FD">
              <w:rPr>
                <w:b/>
                <w:sz w:val="16"/>
                <w:szCs w:val="18"/>
              </w:rPr>
              <w:t>Video llamada</w:t>
            </w:r>
          </w:p>
          <w:p w:rsidR="000626DD" w:rsidRPr="008C49FD" w:rsidRDefault="000626DD" w:rsidP="000626DD">
            <w:pPr>
              <w:pStyle w:val="Prrafodelista"/>
              <w:ind w:left="0"/>
              <w:rPr>
                <w:b/>
                <w:sz w:val="16"/>
                <w:szCs w:val="18"/>
              </w:rPr>
            </w:pPr>
          </w:p>
        </w:tc>
      </w:tr>
      <w:tr w:rsidR="000626DD" w:rsidRPr="008C49FD" w:rsidTr="000626DD">
        <w:trPr>
          <w:trHeight w:val="154"/>
        </w:trPr>
        <w:tc>
          <w:tcPr>
            <w:tcW w:w="4186" w:type="dxa"/>
            <w:gridSpan w:val="6"/>
            <w:vMerge/>
          </w:tcPr>
          <w:p w:rsidR="000626DD" w:rsidRPr="008C49FD" w:rsidRDefault="000626DD" w:rsidP="000626DD">
            <w:pPr>
              <w:pStyle w:val="Prrafodelista"/>
              <w:rPr>
                <w:sz w:val="18"/>
                <w:szCs w:val="18"/>
              </w:rPr>
            </w:pPr>
          </w:p>
        </w:tc>
        <w:tc>
          <w:tcPr>
            <w:tcW w:w="5765" w:type="dxa"/>
            <w:gridSpan w:val="8"/>
            <w:vMerge/>
          </w:tcPr>
          <w:p w:rsidR="000626DD" w:rsidRPr="008C49FD" w:rsidRDefault="000626DD" w:rsidP="000626DD">
            <w:pPr>
              <w:rPr>
                <w:sz w:val="18"/>
                <w:szCs w:val="18"/>
              </w:rPr>
            </w:pPr>
          </w:p>
        </w:tc>
        <w:tc>
          <w:tcPr>
            <w:tcW w:w="4897" w:type="dxa"/>
            <w:gridSpan w:val="9"/>
            <w:shd w:val="clear" w:color="auto" w:fill="C0504D" w:themeFill="accent2"/>
          </w:tcPr>
          <w:p w:rsidR="000626DD" w:rsidRPr="008C49FD" w:rsidRDefault="000626DD" w:rsidP="000626DD">
            <w:pPr>
              <w:pStyle w:val="Prrafodelista"/>
              <w:ind w:left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Costo del servicio</w:t>
            </w:r>
          </w:p>
        </w:tc>
      </w:tr>
      <w:tr w:rsidR="000626DD" w:rsidRPr="008C49FD" w:rsidTr="000626DD">
        <w:trPr>
          <w:trHeight w:val="101"/>
        </w:trPr>
        <w:tc>
          <w:tcPr>
            <w:tcW w:w="4186" w:type="dxa"/>
            <w:gridSpan w:val="6"/>
            <w:vMerge/>
          </w:tcPr>
          <w:p w:rsidR="000626DD" w:rsidRPr="008C49FD" w:rsidRDefault="000626DD" w:rsidP="000626DD">
            <w:pPr>
              <w:pStyle w:val="Prrafodelista"/>
              <w:rPr>
                <w:sz w:val="18"/>
                <w:szCs w:val="18"/>
              </w:rPr>
            </w:pPr>
          </w:p>
        </w:tc>
        <w:tc>
          <w:tcPr>
            <w:tcW w:w="5765" w:type="dxa"/>
            <w:gridSpan w:val="8"/>
            <w:vMerge/>
          </w:tcPr>
          <w:p w:rsidR="000626DD" w:rsidRPr="008C49FD" w:rsidRDefault="000626DD" w:rsidP="000626DD">
            <w:pPr>
              <w:rPr>
                <w:sz w:val="18"/>
                <w:szCs w:val="18"/>
              </w:rPr>
            </w:pPr>
          </w:p>
        </w:tc>
        <w:tc>
          <w:tcPr>
            <w:tcW w:w="4897" w:type="dxa"/>
            <w:gridSpan w:val="9"/>
          </w:tcPr>
          <w:p w:rsidR="000626DD" w:rsidRDefault="000626DD" w:rsidP="000626DD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</w:t>
            </w:r>
          </w:p>
          <w:p w:rsidR="000626DD" w:rsidRPr="00C77C6D" w:rsidRDefault="000626DD" w:rsidP="000626DD">
            <w:pPr>
              <w:rPr>
                <w:b/>
                <w:sz w:val="16"/>
                <w:szCs w:val="18"/>
                <w:u w:val="single"/>
              </w:rPr>
            </w:pPr>
            <w:r>
              <w:rPr>
                <w:b/>
                <w:sz w:val="16"/>
                <w:szCs w:val="18"/>
              </w:rPr>
              <w:t>$:</w:t>
            </w:r>
            <w:r>
              <w:rPr>
                <w:b/>
                <w:sz w:val="16"/>
                <w:szCs w:val="18"/>
                <w:u w:val="single"/>
              </w:rPr>
              <w:t>_150.00</w:t>
            </w:r>
          </w:p>
          <w:p w:rsidR="000626DD" w:rsidRPr="008C49FD" w:rsidRDefault="000626DD" w:rsidP="000626DD">
            <w:pPr>
              <w:pStyle w:val="Prrafodelista"/>
              <w:ind w:left="0"/>
              <w:rPr>
                <w:b/>
                <w:sz w:val="16"/>
                <w:szCs w:val="18"/>
              </w:rPr>
            </w:pPr>
          </w:p>
        </w:tc>
      </w:tr>
    </w:tbl>
    <w:p w:rsidR="000626DD" w:rsidRDefault="000626DD" w:rsidP="00DF380B">
      <w:pPr>
        <w:sectPr w:rsidR="000626DD" w:rsidSect="000626DD">
          <w:pgSz w:w="16838" w:h="11906" w:orient="landscape" w:code="9"/>
          <w:pgMar w:top="567" w:right="993" w:bottom="851" w:left="1134" w:header="284" w:footer="232" w:gutter="0"/>
          <w:cols w:space="708"/>
          <w:titlePg/>
          <w:docGrid w:linePitch="360"/>
        </w:sectPr>
      </w:pPr>
    </w:p>
    <w:p w:rsidR="00E42C5D" w:rsidRDefault="00E42C5D" w:rsidP="00DF380B">
      <w:r>
        <w:rPr>
          <w:rFonts w:cs="Arial"/>
          <w:noProof/>
          <w:sz w:val="20"/>
          <w:szCs w:val="20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DD180E" wp14:editId="42F0B245">
                <wp:simplePos x="0" y="0"/>
                <wp:positionH relativeFrom="column">
                  <wp:posOffset>441960</wp:posOffset>
                </wp:positionH>
                <wp:positionV relativeFrom="paragraph">
                  <wp:posOffset>1183640</wp:posOffset>
                </wp:positionV>
                <wp:extent cx="0" cy="295275"/>
                <wp:effectExtent l="114300" t="19050" r="95250" b="85725"/>
                <wp:wrapNone/>
                <wp:docPr id="58" name="5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58 Conector recto de flecha" o:spid="_x0000_s1026" type="#_x0000_t32" style="position:absolute;margin-left:34.8pt;margin-top:93.2pt;width:0;height:23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F3CB19" wp14:editId="71C3433D">
                <wp:simplePos x="0" y="0"/>
                <wp:positionH relativeFrom="column">
                  <wp:posOffset>441960</wp:posOffset>
                </wp:positionH>
                <wp:positionV relativeFrom="paragraph">
                  <wp:posOffset>897255</wp:posOffset>
                </wp:positionV>
                <wp:extent cx="4127500" cy="290830"/>
                <wp:effectExtent l="38100" t="38100" r="101600" b="90170"/>
                <wp:wrapNone/>
                <wp:docPr id="54" name="54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7500" cy="290830"/>
                        </a:xfrm>
                        <a:prstGeom prst="bentConnector3">
                          <a:avLst>
                            <a:gd name="adj1" fmla="val -76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54 Conector angular" o:spid="_x0000_s1026" type="#_x0000_t34" style="position:absolute;margin-left:34.8pt;margin-top:70.65pt;width:325pt;height:22.9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" adj="-166" strokecolor="black [3200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F76E19" wp14:editId="3147A759">
                <wp:simplePos x="0" y="0"/>
                <wp:positionH relativeFrom="column">
                  <wp:posOffset>3223260</wp:posOffset>
                </wp:positionH>
                <wp:positionV relativeFrom="paragraph">
                  <wp:posOffset>26035</wp:posOffset>
                </wp:positionV>
                <wp:extent cx="2733675" cy="866775"/>
                <wp:effectExtent l="0" t="0" r="28575" b="28575"/>
                <wp:wrapNone/>
                <wp:docPr id="5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66775"/>
                        </a:xfrm>
                        <a:prstGeom prst="rect">
                          <a:avLst/>
                        </a:prstGeom>
                        <a:solidFill>
                          <a:srgbClr val="33CCFF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C5D" w:rsidRPr="00E42C5D" w:rsidRDefault="00E42C5D" w:rsidP="00E42C5D">
                            <w:pPr>
                              <w:ind w:firstLine="0"/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E42C5D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Sera necesario tener y realizar lo siguiente:</w:t>
                            </w:r>
                          </w:p>
                          <w:p w:rsidR="00E42C5D" w:rsidRPr="00E42C5D" w:rsidRDefault="00E42C5D" w:rsidP="00E42C5D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E42C5D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Optimización</w:t>
                            </w:r>
                          </w:p>
                          <w:p w:rsidR="00E42C5D" w:rsidRPr="00E42C5D" w:rsidRDefault="00E42C5D" w:rsidP="00E42C5D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E42C5D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Antivirus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7" o:spid="_x0000_s1030" style="position:absolute;left:0;text-align:left;margin-left:253.8pt;margin-top:2.05pt;width:215.25pt;height:6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" fillcolor="#3cf" strokecolor="black [3200]" strokeweight="2pt">
                <v:textbox>
                  <w:txbxContent>
                    <w:p w:rsidR="00E42C5D" w:rsidRPr="00E42C5D" w:rsidRDefault="00E42C5D" w:rsidP="00E42C5D">
                      <w:pPr>
                        <w:ind w:firstLine="0"/>
                        <w:rPr>
                          <w:rFonts w:cs="Arial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E42C5D">
                        <w:rPr>
                          <w:rFonts w:cs="Arial"/>
                          <w:b/>
                          <w:color w:val="000000" w:themeColor="text1"/>
                          <w:sz w:val="18"/>
                          <w:szCs w:val="20"/>
                        </w:rPr>
                        <w:t>Sera necesario tener y realizar lo siguiente:</w:t>
                      </w:r>
                    </w:p>
                    <w:p w:rsidR="00E42C5D" w:rsidRPr="00E42C5D" w:rsidRDefault="00E42C5D" w:rsidP="00E42C5D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rPr>
                          <w:rFonts w:cs="Arial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E42C5D">
                        <w:rPr>
                          <w:rFonts w:cs="Arial"/>
                          <w:b/>
                          <w:color w:val="000000" w:themeColor="text1"/>
                          <w:sz w:val="18"/>
                          <w:szCs w:val="20"/>
                        </w:rPr>
                        <w:t>Optimización</w:t>
                      </w:r>
                    </w:p>
                    <w:p w:rsidR="00E42C5D" w:rsidRPr="00E42C5D" w:rsidRDefault="00E42C5D" w:rsidP="00E42C5D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E42C5D">
                        <w:rPr>
                          <w:rFonts w:cs="Arial"/>
                          <w:b/>
                          <w:color w:val="000000" w:themeColor="text1"/>
                          <w:sz w:val="18"/>
                          <w:szCs w:val="20"/>
                        </w:rPr>
                        <w:t>Antivirus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EBDB53" wp14:editId="0749B867">
                <wp:simplePos x="0" y="0"/>
                <wp:positionH relativeFrom="column">
                  <wp:posOffset>4594860</wp:posOffset>
                </wp:positionH>
                <wp:positionV relativeFrom="paragraph">
                  <wp:posOffset>-326390</wp:posOffset>
                </wp:positionV>
                <wp:extent cx="0" cy="295275"/>
                <wp:effectExtent l="114300" t="19050" r="95250" b="85725"/>
                <wp:wrapNone/>
                <wp:docPr id="55" name="5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5 Conector recto de flecha" o:spid="_x0000_s1026" type="#_x0000_t32" style="position:absolute;margin-left:361.8pt;margin-top:-25.7pt;width:0;height:23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626DD"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33F234" wp14:editId="0DDF83DE">
                <wp:simplePos x="0" y="0"/>
                <wp:positionH relativeFrom="column">
                  <wp:posOffset>2470150</wp:posOffset>
                </wp:positionH>
                <wp:positionV relativeFrom="paragraph">
                  <wp:posOffset>-850265</wp:posOffset>
                </wp:positionV>
                <wp:extent cx="4429387" cy="528506"/>
                <wp:effectExtent l="0" t="0" r="28575" b="24130"/>
                <wp:wrapNone/>
                <wp:docPr id="42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387" cy="528506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6DD" w:rsidRPr="006202D3" w:rsidRDefault="000626DD" w:rsidP="000626DD">
                            <w:pPr>
                              <w:jc w:val="center"/>
                              <w:rPr>
                                <w:rFonts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Windows tarda mucho en iniciar y cerrar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8" o:spid="_x0000_s1031" style="position:absolute;left:0;text-align:left;margin-left:194.5pt;margin-top:-66.95pt;width:348.75pt;height:41.6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" fillcolor="aqua" strokecolor="black [3213]" strokeweight="2pt">
                <v:textbox>
                  <w:txbxContent>
                    <w:p w:rsidR="000626DD" w:rsidRPr="006202D3" w:rsidRDefault="000626DD" w:rsidP="000626DD">
                      <w:pPr>
                        <w:jc w:val="center"/>
                        <w:rPr>
                          <w:rFonts w:cs="Arial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>Windows tarda mucho en iniciar y cerrar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2C5D" w:rsidRPr="00E42C5D" w:rsidRDefault="00E42C5D" w:rsidP="00E42C5D"/>
    <w:p w:rsidR="00E42C5D" w:rsidRPr="00E42C5D" w:rsidRDefault="00E42C5D" w:rsidP="00E42C5D"/>
    <w:p w:rsidR="00E42C5D" w:rsidRPr="00E42C5D" w:rsidRDefault="00F25934" w:rsidP="00E42C5D">
      <w:r w:rsidRPr="00CC4C5B">
        <w:rPr>
          <w:rFonts w:cs="Arial"/>
          <w:noProof/>
          <w:color w:val="33CCFF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4464F1" wp14:editId="6BE14911">
                <wp:simplePos x="0" y="0"/>
                <wp:positionH relativeFrom="column">
                  <wp:posOffset>8004175</wp:posOffset>
                </wp:positionH>
                <wp:positionV relativeFrom="paragraph">
                  <wp:posOffset>179070</wp:posOffset>
                </wp:positionV>
                <wp:extent cx="1224280" cy="1358900"/>
                <wp:effectExtent l="0" t="0" r="13970" b="12700"/>
                <wp:wrapNone/>
                <wp:docPr id="64" name="Romb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1358900"/>
                        </a:xfrm>
                        <a:prstGeom prst="diamond">
                          <a:avLst/>
                        </a:prstGeom>
                        <a:solidFill>
                          <a:srgbClr val="33CCFF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934" w:rsidRPr="00F25934" w:rsidRDefault="00F25934" w:rsidP="00F25934">
                            <w:pPr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1D1B11" w:themeColor="background2" w:themeShade="1A"/>
                                <w:sz w:val="18"/>
                                <w:szCs w:val="20"/>
                              </w:rPr>
                              <w:t>Funciono</w:t>
                            </w:r>
                            <w:proofErr w:type="gramStart"/>
                            <w:r w:rsidRPr="00F25934">
                              <w:rPr>
                                <w:rFonts w:cs="Arial"/>
                                <w:b/>
                                <w:color w:val="1D1B11" w:themeColor="background2" w:themeShade="1A"/>
                                <w:sz w:val="18"/>
                                <w:szCs w:val="20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25" o:spid="_x0000_s1032" type="#_x0000_t4" style="position:absolute;left:0;text-align:left;margin-left:630.25pt;margin-top:14.1pt;width:96.4pt;height:107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" fillcolor="#3cf" strokecolor="#0d0d0d [3069]" strokeweight="1.5pt">
                <v:textbox>
                  <w:txbxContent>
                    <w:p w:rsidR="00F25934" w:rsidRPr="00F25934" w:rsidRDefault="00F25934" w:rsidP="00F25934">
                      <w:pPr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color w:val="1D1B11" w:themeColor="background2" w:themeShade="1A"/>
                          <w:sz w:val="18"/>
                          <w:szCs w:val="20"/>
                        </w:rPr>
                        <w:t>Funciono</w:t>
                      </w:r>
                      <w:proofErr w:type="gramStart"/>
                      <w:r w:rsidRPr="00F25934">
                        <w:rPr>
                          <w:rFonts w:cs="Arial"/>
                          <w:b/>
                          <w:color w:val="1D1B11" w:themeColor="background2" w:themeShade="1A"/>
                          <w:sz w:val="18"/>
                          <w:szCs w:val="20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BCF102" wp14:editId="3776BFDB">
                <wp:simplePos x="0" y="0"/>
                <wp:positionH relativeFrom="column">
                  <wp:posOffset>4699635</wp:posOffset>
                </wp:positionH>
                <wp:positionV relativeFrom="paragraph">
                  <wp:posOffset>313055</wp:posOffset>
                </wp:positionV>
                <wp:extent cx="2952750" cy="933450"/>
                <wp:effectExtent l="0" t="0" r="19050" b="19050"/>
                <wp:wrapNone/>
                <wp:docPr id="61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933450"/>
                        </a:xfrm>
                        <a:prstGeom prst="roundRect">
                          <a:avLst/>
                        </a:prstGeom>
                        <a:solidFill>
                          <a:srgbClr val="33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C5D" w:rsidRPr="00E42C5D" w:rsidRDefault="00E42C5D" w:rsidP="00E42C5D">
                            <w:pPr>
                              <w:ind w:firstLine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42C5D">
                              <w:rPr>
                                <w:color w:val="000000" w:themeColor="text1"/>
                                <w:sz w:val="18"/>
                              </w:rPr>
                              <w:t>Hará clic izquierdo-propiedades y ahí le muestra la opción optimizar y hará clic ahí, todo esto con la finalidad de  que su sistema tenga  mejor rendimiento.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2" o:spid="_x0000_s1033" style="position:absolute;left:0;text-align:left;margin-left:370.05pt;margin-top:24.65pt;width:232.5pt;height:7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" fillcolor="#3cf" strokecolor="black [3213]" strokeweight="2pt">
                <v:textbox>
                  <w:txbxContent>
                    <w:p w:rsidR="00E42C5D" w:rsidRPr="00E42C5D" w:rsidRDefault="00E42C5D" w:rsidP="00E42C5D">
                      <w:pPr>
                        <w:ind w:firstLine="0"/>
                        <w:rPr>
                          <w:color w:val="000000" w:themeColor="text1"/>
                          <w:sz w:val="18"/>
                        </w:rPr>
                      </w:pPr>
                      <w:r w:rsidRPr="00E42C5D">
                        <w:rPr>
                          <w:color w:val="000000" w:themeColor="text1"/>
                          <w:sz w:val="18"/>
                        </w:rPr>
                        <w:t>Hará clic izquierdo-propiedades y ahí le muestra la opción optimizar y hará clic ahí, todo esto con la finalidad de  que su sistema tenga  mejor rendimiento.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2C5D" w:rsidRPr="00E42C5D" w:rsidRDefault="00F25934" w:rsidP="00E42C5D">
      <w:r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52E748" wp14:editId="1E7F5C7F">
                <wp:simplePos x="0" y="0"/>
                <wp:positionH relativeFrom="column">
                  <wp:posOffset>2667635</wp:posOffset>
                </wp:positionH>
                <wp:positionV relativeFrom="paragraph">
                  <wp:posOffset>344805</wp:posOffset>
                </wp:positionV>
                <wp:extent cx="361950" cy="9525"/>
                <wp:effectExtent l="0" t="76200" r="19050" b="142875"/>
                <wp:wrapNone/>
                <wp:docPr id="63" name="6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3 Conector recto de flecha" o:spid="_x0000_s1026" type="#_x0000_t32" style="position:absolute;margin-left:210.05pt;margin-top:27.15pt;width:28.5pt;height:.7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0C357B" wp14:editId="4A6C62C9">
                <wp:simplePos x="0" y="0"/>
                <wp:positionH relativeFrom="column">
                  <wp:posOffset>-142875</wp:posOffset>
                </wp:positionH>
                <wp:positionV relativeFrom="paragraph">
                  <wp:posOffset>287655</wp:posOffset>
                </wp:positionV>
                <wp:extent cx="361950" cy="9525"/>
                <wp:effectExtent l="0" t="76200" r="19050" b="142875"/>
                <wp:wrapNone/>
                <wp:docPr id="62" name="6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2 Conector recto de flecha" o:spid="_x0000_s1026" type="#_x0000_t32" style="position:absolute;margin-left:-11.25pt;margin-top:22.65pt;width:28.5pt;height: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42C5D"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168E37" wp14:editId="6B5A9B9C">
                <wp:simplePos x="0" y="0"/>
                <wp:positionH relativeFrom="column">
                  <wp:posOffset>262890</wp:posOffset>
                </wp:positionH>
                <wp:positionV relativeFrom="paragraph">
                  <wp:posOffset>9525</wp:posOffset>
                </wp:positionV>
                <wp:extent cx="2381885" cy="603885"/>
                <wp:effectExtent l="0" t="0" r="18415" b="24765"/>
                <wp:wrapNone/>
                <wp:docPr id="60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885" cy="603885"/>
                        </a:xfrm>
                        <a:prstGeom prst="roundRect">
                          <a:avLst/>
                        </a:prstGeom>
                        <a:solidFill>
                          <a:srgbClr val="33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C5D" w:rsidRPr="00F25934" w:rsidRDefault="00E42C5D" w:rsidP="00F25934">
                            <w:pPr>
                              <w:ind w:firstLine="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25934">
                              <w:rPr>
                                <w:color w:val="000000" w:themeColor="text1"/>
                                <w:sz w:val="16"/>
                              </w:rPr>
                              <w:t xml:space="preserve">Lo que hará es buscar una unidad que en este caso la </w:t>
                            </w:r>
                            <w:r w:rsidRPr="00F25934">
                              <w:rPr>
                                <w:color w:val="000000" w:themeColor="text1"/>
                                <w:sz w:val="18"/>
                              </w:rPr>
                              <w:t xml:space="preserve">unidad  </w:t>
                            </w:r>
                            <w:r w:rsidRPr="00F25934">
                              <w:rPr>
                                <w:color w:val="000000" w:themeColor="text1"/>
                                <w:sz w:val="20"/>
                              </w:rPr>
                              <w:t>(C).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ángulo redondeado 19" o:spid="_x0000_s1034" style="position:absolute;left:0;text-align:left;margin-left:20.7pt;margin-top:.75pt;width:187.55pt;height:47.5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" fillcolor="#3cf" strokecolor="black [3213]" strokeweight="2pt">
                <v:textbox>
                  <w:txbxContent>
                    <w:p w:rsidR="00E42C5D" w:rsidRPr="00F25934" w:rsidRDefault="00E42C5D" w:rsidP="00F25934">
                      <w:pPr>
                        <w:ind w:firstLine="0"/>
                        <w:rPr>
                          <w:color w:val="000000" w:themeColor="text1"/>
                          <w:sz w:val="20"/>
                        </w:rPr>
                      </w:pPr>
                      <w:r w:rsidRPr="00F25934">
                        <w:rPr>
                          <w:color w:val="000000" w:themeColor="text1"/>
                          <w:sz w:val="16"/>
                        </w:rPr>
                        <w:t xml:space="preserve">Lo que hará es buscar una unidad que en este caso la </w:t>
                      </w:r>
                      <w:r w:rsidRPr="00F25934">
                        <w:rPr>
                          <w:color w:val="000000" w:themeColor="text1"/>
                          <w:sz w:val="18"/>
                        </w:rPr>
                        <w:t xml:space="preserve">unidad  </w:t>
                      </w:r>
                      <w:r w:rsidRPr="00F25934">
                        <w:rPr>
                          <w:color w:val="000000" w:themeColor="text1"/>
                          <w:sz w:val="20"/>
                        </w:rPr>
                        <w:t>(C).</w:t>
                      </w:r>
                    </w:p>
                  </w:txbxContent>
                </v:textbox>
              </v:roundrect>
            </w:pict>
          </mc:Fallback>
        </mc:AlternateContent>
      </w:r>
      <w:r w:rsidR="00E42C5D"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10A264" wp14:editId="2F328D67">
                <wp:simplePos x="0" y="0"/>
                <wp:positionH relativeFrom="column">
                  <wp:posOffset>-253365</wp:posOffset>
                </wp:positionH>
                <wp:positionV relativeFrom="paragraph">
                  <wp:posOffset>68580</wp:posOffset>
                </wp:positionV>
                <wp:extent cx="1704975" cy="371475"/>
                <wp:effectExtent l="0" t="0" r="28575" b="28575"/>
                <wp:wrapSquare wrapText="bothSides"/>
                <wp:docPr id="59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71475"/>
                        </a:xfrm>
                        <a:prstGeom prst="roundRect">
                          <a:avLst/>
                        </a:prstGeom>
                        <a:solidFill>
                          <a:srgbClr val="33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C5D" w:rsidRPr="00996C09" w:rsidRDefault="00E42C5D" w:rsidP="00E42C5D">
                            <w:pPr>
                              <w:rPr>
                                <w:b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</w:rPr>
                              <w:t>Optimización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3" o:spid="_x0000_s1035" style="position:absolute;left:0;text-align:left;margin-left:-19.95pt;margin-top:5.4pt;width:134.25pt;height:29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" fillcolor="#3cf" strokecolor="black [3213]" strokeweight="2pt">
                <v:textbox>
                  <w:txbxContent>
                    <w:p w:rsidR="00E42C5D" w:rsidRPr="00996C09" w:rsidRDefault="00E42C5D" w:rsidP="00E42C5D">
                      <w:pPr>
                        <w:rPr>
                          <w:b/>
                          <w:color w:val="262626" w:themeColor="text1" w:themeTint="D9"/>
                        </w:rPr>
                      </w:pPr>
                      <w:r>
                        <w:rPr>
                          <w:b/>
                          <w:color w:val="262626" w:themeColor="text1" w:themeTint="D9"/>
                        </w:rPr>
                        <w:t>Optimización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tbl>
      <w:tblPr>
        <w:tblpPr w:leftFromText="141" w:rightFromText="141" w:vertAnchor="text" w:horzAnchor="page" w:tblpX="15636" w:tblpY="-65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</w:tblGrid>
      <w:tr w:rsidR="00806375" w:rsidTr="00806375">
        <w:trPr>
          <w:trHeight w:val="435"/>
        </w:trPr>
        <w:tc>
          <w:tcPr>
            <w:tcW w:w="690" w:type="dxa"/>
          </w:tcPr>
          <w:p w:rsidR="00806375" w:rsidRDefault="000D612B" w:rsidP="00806375">
            <w:pPr>
              <w:tabs>
                <w:tab w:val="left" w:pos="2355"/>
              </w:tabs>
              <w:ind w:firstLine="0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170815</wp:posOffset>
                      </wp:positionV>
                      <wp:extent cx="0" cy="2781300"/>
                      <wp:effectExtent l="57150" t="19050" r="76200" b="76200"/>
                      <wp:wrapNone/>
                      <wp:docPr id="85" name="8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81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5 Conector recto" o:spid="_x0000_s1026" style="position:absolute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5pt,13.45pt" to="5.75pt,2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806375">
              <w:t>Si</w:t>
            </w:r>
          </w:p>
        </w:tc>
      </w:tr>
    </w:tbl>
    <w:p w:rsidR="00E42C5D" w:rsidRDefault="00F25934" w:rsidP="00E42C5D">
      <w:r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E455DA" wp14:editId="1ABE8894">
                <wp:simplePos x="0" y="0"/>
                <wp:positionH relativeFrom="column">
                  <wp:posOffset>-1209675</wp:posOffset>
                </wp:positionH>
                <wp:positionV relativeFrom="paragraph">
                  <wp:posOffset>72390</wp:posOffset>
                </wp:positionV>
                <wp:extent cx="0" cy="1666875"/>
                <wp:effectExtent l="114300" t="19050" r="76200" b="85725"/>
                <wp:wrapNone/>
                <wp:docPr id="66" name="6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6 Conector recto de flecha" o:spid="_x0000_s1026" type="#_x0000_t32" style="position:absolute;margin-left:-95.25pt;margin-top:5.7pt;width:0;height:131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8A5D53" wp14:editId="492AFE89">
                <wp:simplePos x="0" y="0"/>
                <wp:positionH relativeFrom="column">
                  <wp:posOffset>6071235</wp:posOffset>
                </wp:positionH>
                <wp:positionV relativeFrom="paragraph">
                  <wp:posOffset>120015</wp:posOffset>
                </wp:positionV>
                <wp:extent cx="361950" cy="9525"/>
                <wp:effectExtent l="0" t="76200" r="19050" b="142875"/>
                <wp:wrapNone/>
                <wp:docPr id="65" name="6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5 Conector recto de flecha" o:spid="_x0000_s1026" type="#_x0000_t32" style="position:absolute;margin-left:478.05pt;margin-top:9.45pt;width:28.5pt;height:.7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06375" w:rsidRPr="00E42C5D" w:rsidRDefault="00F25934" w:rsidP="00E42C5D">
      <w:pPr>
        <w:tabs>
          <w:tab w:val="left" w:pos="2355"/>
        </w:tabs>
      </w:pPr>
      <w:r w:rsidRPr="004877E1">
        <w:rPr>
          <w:rFonts w:cs="Arial"/>
          <w:noProof/>
          <w:color w:val="1D1B11" w:themeColor="background2" w:themeShade="1A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173AF41" wp14:editId="1E171028">
                <wp:simplePos x="0" y="0"/>
                <wp:positionH relativeFrom="column">
                  <wp:posOffset>2270760</wp:posOffset>
                </wp:positionH>
                <wp:positionV relativeFrom="paragraph">
                  <wp:posOffset>3628390</wp:posOffset>
                </wp:positionV>
                <wp:extent cx="1276350" cy="452755"/>
                <wp:effectExtent l="0" t="0" r="19050" b="23495"/>
                <wp:wrapSquare wrapText="bothSides"/>
                <wp:docPr id="73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52755"/>
                        </a:xfrm>
                        <a:prstGeom prst="roundRect">
                          <a:avLst/>
                        </a:prstGeom>
                        <a:solidFill>
                          <a:srgbClr val="33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934" w:rsidRPr="00996C09" w:rsidRDefault="00F25934" w:rsidP="00806375">
                            <w:pPr>
                              <w:rPr>
                                <w:b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</w:rP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ángulo redondeado 35" o:spid="_x0000_s1036" style="position:absolute;left:0;text-align:left;margin-left:178.8pt;margin-top:285.7pt;width:100.5pt;height:35.6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" fillcolor="#3cf" strokecolor="black [3213]" strokeweight="2pt">
                <v:textbox>
                  <w:txbxContent>
                    <w:p w:rsidR="00F25934" w:rsidRPr="00996C09" w:rsidRDefault="00F25934" w:rsidP="00806375">
                      <w:pPr>
                        <w:rPr>
                          <w:b/>
                          <w:color w:val="262626" w:themeColor="text1" w:themeTint="D9"/>
                        </w:rPr>
                      </w:pPr>
                      <w:r>
                        <w:rPr>
                          <w:b/>
                          <w:color w:val="262626" w:themeColor="text1" w:themeTint="D9"/>
                        </w:rPr>
                        <w:t>Fin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CC4C5B">
        <w:rPr>
          <w:rFonts w:cs="Arial"/>
          <w:noProof/>
          <w:color w:val="33CCFF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D38334" wp14:editId="4E5D5654">
                <wp:simplePos x="0" y="0"/>
                <wp:positionH relativeFrom="column">
                  <wp:posOffset>7651750</wp:posOffset>
                </wp:positionH>
                <wp:positionV relativeFrom="paragraph">
                  <wp:posOffset>2589530</wp:posOffset>
                </wp:positionV>
                <wp:extent cx="1224280" cy="1358900"/>
                <wp:effectExtent l="0" t="0" r="13970" b="12700"/>
                <wp:wrapNone/>
                <wp:docPr id="72" name="Romb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1358900"/>
                        </a:xfrm>
                        <a:prstGeom prst="diamond">
                          <a:avLst/>
                        </a:prstGeom>
                        <a:solidFill>
                          <a:srgbClr val="33CCFF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934" w:rsidRPr="00F25934" w:rsidRDefault="00F25934" w:rsidP="00F25934">
                            <w:pPr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1D1B11" w:themeColor="background2" w:themeShade="1A"/>
                                <w:sz w:val="18"/>
                                <w:szCs w:val="20"/>
                              </w:rPr>
                              <w:t>Funciono</w:t>
                            </w:r>
                            <w:proofErr w:type="gramStart"/>
                            <w:r w:rsidRPr="00F25934">
                              <w:rPr>
                                <w:rFonts w:cs="Arial"/>
                                <w:b/>
                                <w:color w:val="1D1B11" w:themeColor="background2" w:themeShade="1A"/>
                                <w:sz w:val="18"/>
                                <w:szCs w:val="20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4" style="position:absolute;left:0;text-align:left;margin-left:602.5pt;margin-top:203.9pt;width:96.4pt;height:107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" fillcolor="#3cf" strokecolor="#0d0d0d [3069]" strokeweight="1.5pt">
                <v:textbox>
                  <w:txbxContent>
                    <w:p w:rsidR="00F25934" w:rsidRPr="00F25934" w:rsidRDefault="00F25934" w:rsidP="00F25934">
                      <w:pPr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color w:val="1D1B11" w:themeColor="background2" w:themeShade="1A"/>
                          <w:sz w:val="18"/>
                          <w:szCs w:val="20"/>
                        </w:rPr>
                        <w:t>Funciono</w:t>
                      </w:r>
                      <w:proofErr w:type="gramStart"/>
                      <w:r w:rsidRPr="00F25934">
                        <w:rPr>
                          <w:rFonts w:cs="Arial"/>
                          <w:b/>
                          <w:color w:val="1D1B11" w:themeColor="background2" w:themeShade="1A"/>
                          <w:sz w:val="18"/>
                          <w:szCs w:val="20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831413D" wp14:editId="64A075FC">
                <wp:simplePos x="0" y="0"/>
                <wp:positionH relativeFrom="column">
                  <wp:posOffset>8242935</wp:posOffset>
                </wp:positionH>
                <wp:positionV relativeFrom="paragraph">
                  <wp:posOffset>2228215</wp:posOffset>
                </wp:positionV>
                <wp:extent cx="0" cy="314325"/>
                <wp:effectExtent l="114300" t="19050" r="114300" b="85725"/>
                <wp:wrapNone/>
                <wp:docPr id="71" name="7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1 Conector recto de flecha" o:spid="_x0000_s1026" type="#_x0000_t32" style="position:absolute;margin-left:649.05pt;margin-top:175.45pt;width:0;height:24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877E1">
        <w:rPr>
          <w:rFonts w:cs="Arial"/>
          <w:noProof/>
          <w:color w:val="1D1B11" w:themeColor="background2" w:themeShade="1A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DB208E" wp14:editId="437CE9E3">
                <wp:simplePos x="0" y="0"/>
                <wp:positionH relativeFrom="column">
                  <wp:posOffset>7033260</wp:posOffset>
                </wp:positionH>
                <wp:positionV relativeFrom="paragraph">
                  <wp:posOffset>1075055</wp:posOffset>
                </wp:positionV>
                <wp:extent cx="2247900" cy="1152525"/>
                <wp:effectExtent l="0" t="0" r="19050" b="28575"/>
                <wp:wrapNone/>
                <wp:docPr id="67" name="Rectángulo redonde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152525"/>
                        </a:xfrm>
                        <a:prstGeom prst="roundRect">
                          <a:avLst/>
                        </a:prstGeom>
                        <a:solidFill>
                          <a:srgbClr val="33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934" w:rsidRPr="00F25934" w:rsidRDefault="00F25934" w:rsidP="00F25934">
                            <w:pPr>
                              <w:ind w:firstLine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25934">
                              <w:rPr>
                                <w:color w:val="000000" w:themeColor="text1"/>
                                <w:sz w:val="18"/>
                              </w:rPr>
                              <w:t>Dará clic en resolver para que el antivirus elimine el virus o algunos archivos innecesarios después reiniciaran su pc para ver si ya funciona mejor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7" o:spid="_x0000_s1038" style="position:absolute;left:0;text-align:left;margin-left:553.8pt;margin-top:84.65pt;width:177pt;height:90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" fillcolor="#3cf" strokecolor="black [3213]" strokeweight="2pt">
                <v:textbox>
                  <w:txbxContent>
                    <w:p w:rsidR="00F25934" w:rsidRPr="00F25934" w:rsidRDefault="00F25934" w:rsidP="00F25934">
                      <w:pPr>
                        <w:ind w:firstLine="0"/>
                        <w:rPr>
                          <w:color w:val="000000" w:themeColor="text1"/>
                          <w:sz w:val="18"/>
                        </w:rPr>
                      </w:pPr>
                      <w:r w:rsidRPr="00F25934">
                        <w:rPr>
                          <w:color w:val="000000" w:themeColor="text1"/>
                          <w:sz w:val="18"/>
                        </w:rPr>
                        <w:t>Dará clic en resolver para que el antivirus elimine el virus o algunos archivos innecesarios después reiniciaran su pc para ver si ya funciona mejor</w:t>
                      </w:r>
                      <w:r>
                        <w:rPr>
                          <w:color w:val="000000" w:themeColor="text1"/>
                          <w:sz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A257E83" wp14:editId="7B732148">
                <wp:simplePos x="0" y="0"/>
                <wp:positionH relativeFrom="column">
                  <wp:posOffset>6671310</wp:posOffset>
                </wp:positionH>
                <wp:positionV relativeFrom="paragraph">
                  <wp:posOffset>1609090</wp:posOffset>
                </wp:positionV>
                <wp:extent cx="361950" cy="9525"/>
                <wp:effectExtent l="0" t="76200" r="19050" b="142875"/>
                <wp:wrapNone/>
                <wp:docPr id="70" name="7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0 Conector recto de flecha" o:spid="_x0000_s1026" type="#_x0000_t32" style="position:absolute;margin-left:525.3pt;margin-top:126.7pt;width:28.5pt;height: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877E1">
        <w:rPr>
          <w:rFonts w:cs="Arial"/>
          <w:noProof/>
          <w:color w:val="1D1B11" w:themeColor="background2" w:themeShade="1A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AD0C21E" wp14:editId="05B3AF3A">
                <wp:simplePos x="0" y="0"/>
                <wp:positionH relativeFrom="column">
                  <wp:posOffset>4147185</wp:posOffset>
                </wp:positionH>
                <wp:positionV relativeFrom="paragraph">
                  <wp:posOffset>1199515</wp:posOffset>
                </wp:positionV>
                <wp:extent cx="2524125" cy="800100"/>
                <wp:effectExtent l="0" t="0" r="28575" b="19050"/>
                <wp:wrapNone/>
                <wp:docPr id="39" name="Rectángulo redonde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800100"/>
                        </a:xfrm>
                        <a:prstGeom prst="roundRect">
                          <a:avLst/>
                        </a:prstGeom>
                        <a:solidFill>
                          <a:srgbClr val="33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934" w:rsidRPr="00F25934" w:rsidRDefault="00F25934" w:rsidP="00F25934">
                            <w:pPr>
                              <w:ind w:firstLine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F25934">
                              <w:rPr>
                                <w:color w:val="000000" w:themeColor="text1"/>
                                <w:sz w:val="18"/>
                              </w:rPr>
                              <w:t>entrará</w:t>
                            </w:r>
                            <w:proofErr w:type="gramEnd"/>
                            <w:r w:rsidRPr="00F25934">
                              <w:rPr>
                                <w:color w:val="000000" w:themeColor="text1"/>
                                <w:sz w:val="18"/>
                              </w:rPr>
                              <w:t xml:space="preserve"> y analizara el sistema con su antivirus  y esperara a que detecte su problema.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9" o:spid="_x0000_s1039" style="position:absolute;left:0;text-align:left;margin-left:326.55pt;margin-top:94.45pt;width:198.75pt;height:6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" fillcolor="#3cf" strokecolor="black [3213]" strokeweight="2pt">
                <v:textbox>
                  <w:txbxContent>
                    <w:p w:rsidR="00F25934" w:rsidRPr="00F25934" w:rsidRDefault="00F25934" w:rsidP="00F25934">
                      <w:pPr>
                        <w:ind w:firstLine="0"/>
                        <w:rPr>
                          <w:color w:val="000000" w:themeColor="text1"/>
                          <w:sz w:val="18"/>
                        </w:rPr>
                      </w:pPr>
                      <w:proofErr w:type="gramStart"/>
                      <w:r w:rsidRPr="00F25934">
                        <w:rPr>
                          <w:color w:val="000000" w:themeColor="text1"/>
                          <w:sz w:val="18"/>
                        </w:rPr>
                        <w:t>entrará</w:t>
                      </w:r>
                      <w:proofErr w:type="gramEnd"/>
                      <w:r w:rsidRPr="00F25934">
                        <w:rPr>
                          <w:color w:val="000000" w:themeColor="text1"/>
                          <w:sz w:val="18"/>
                        </w:rPr>
                        <w:t xml:space="preserve"> y analizara el sistema con su antivirus  y esperara a que detecte su problema.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955EBA2" wp14:editId="503D7C18">
                <wp:simplePos x="0" y="0"/>
                <wp:positionH relativeFrom="column">
                  <wp:posOffset>3785235</wp:posOffset>
                </wp:positionH>
                <wp:positionV relativeFrom="paragraph">
                  <wp:posOffset>1628140</wp:posOffset>
                </wp:positionV>
                <wp:extent cx="361950" cy="9525"/>
                <wp:effectExtent l="0" t="76200" r="19050" b="142875"/>
                <wp:wrapNone/>
                <wp:docPr id="69" name="6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9 Conector recto de flecha" o:spid="_x0000_s1026" type="#_x0000_t32" style="position:absolute;margin-left:298.05pt;margin-top:128.2pt;width:28.5pt;height: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877E1">
        <w:rPr>
          <w:rFonts w:cs="Arial"/>
          <w:noProof/>
          <w:color w:val="1D1B11" w:themeColor="background2" w:themeShade="1A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CE812E" wp14:editId="4A3EA118">
                <wp:simplePos x="0" y="0"/>
                <wp:positionH relativeFrom="column">
                  <wp:posOffset>1451610</wp:posOffset>
                </wp:positionH>
                <wp:positionV relativeFrom="paragraph">
                  <wp:posOffset>1285240</wp:posOffset>
                </wp:positionV>
                <wp:extent cx="2333625" cy="714375"/>
                <wp:effectExtent l="0" t="0" r="28575" b="28575"/>
                <wp:wrapNone/>
                <wp:docPr id="37" name="Rectángulo redonde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714375"/>
                        </a:xfrm>
                        <a:prstGeom prst="roundRect">
                          <a:avLst/>
                        </a:prstGeom>
                        <a:solidFill>
                          <a:srgbClr val="33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934" w:rsidRPr="00996C09" w:rsidRDefault="00F25934" w:rsidP="00F25934">
                            <w:pPr>
                              <w:ind w:firstLine="0"/>
                              <w:rPr>
                                <w:color w:val="000000" w:themeColor="text1"/>
                              </w:rPr>
                            </w:pPr>
                            <w:r w:rsidRPr="00F25934">
                              <w:rPr>
                                <w:color w:val="000000" w:themeColor="text1"/>
                                <w:sz w:val="18"/>
                              </w:rPr>
                              <w:t>Usted va descargar un antivirus y si ya cuenta con uno pues entrara en  ese programa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left:0;text-align:left;margin-left:114.3pt;margin-top:101.2pt;width:183.75pt;height:5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" fillcolor="#3cf" strokecolor="black [3213]" strokeweight="2pt">
                <v:textbox>
                  <w:txbxContent>
                    <w:p w:rsidR="00F25934" w:rsidRPr="00996C09" w:rsidRDefault="00F25934" w:rsidP="00F25934">
                      <w:pPr>
                        <w:ind w:firstLine="0"/>
                        <w:rPr>
                          <w:color w:val="000000" w:themeColor="text1"/>
                        </w:rPr>
                      </w:pPr>
                      <w:r w:rsidRPr="00F25934">
                        <w:rPr>
                          <w:color w:val="000000" w:themeColor="text1"/>
                          <w:sz w:val="18"/>
                        </w:rPr>
                        <w:t>Usted va descargar un antivirus y si ya cuenta con uno pues entrara en  ese programa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FB6F853" wp14:editId="0961637E">
                <wp:simplePos x="0" y="0"/>
                <wp:positionH relativeFrom="column">
                  <wp:posOffset>1089660</wp:posOffset>
                </wp:positionH>
                <wp:positionV relativeFrom="paragraph">
                  <wp:posOffset>1618615</wp:posOffset>
                </wp:positionV>
                <wp:extent cx="361950" cy="9525"/>
                <wp:effectExtent l="0" t="76200" r="19050" b="142875"/>
                <wp:wrapNone/>
                <wp:docPr id="68" name="6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8 Conector recto de flecha" o:spid="_x0000_s1026" type="#_x0000_t32" style="position:absolute;margin-left:85.8pt;margin-top:127.45pt;width:28.5pt;height: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877E1">
        <w:rPr>
          <w:rFonts w:cs="Arial"/>
          <w:noProof/>
          <w:color w:val="1D1B11" w:themeColor="background2" w:themeShade="1A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329C5B" wp14:editId="48A5491E">
                <wp:simplePos x="0" y="0"/>
                <wp:positionH relativeFrom="column">
                  <wp:posOffset>-320675</wp:posOffset>
                </wp:positionH>
                <wp:positionV relativeFrom="paragraph">
                  <wp:posOffset>1366520</wp:posOffset>
                </wp:positionV>
                <wp:extent cx="1381125" cy="452755"/>
                <wp:effectExtent l="0" t="0" r="28575" b="23495"/>
                <wp:wrapSquare wrapText="bothSides"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52755"/>
                        </a:xfrm>
                        <a:prstGeom prst="roundRect">
                          <a:avLst/>
                        </a:prstGeom>
                        <a:solidFill>
                          <a:srgbClr val="33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934" w:rsidRPr="00996C09" w:rsidRDefault="00F25934" w:rsidP="00F25934">
                            <w:pPr>
                              <w:rPr>
                                <w:b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</w:rPr>
                              <w:t>Antivirus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1" style="position:absolute;left:0;text-align:left;margin-left:-25.25pt;margin-top:107.6pt;width:108.75pt;height:35.6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" fillcolor="#3cf" strokecolor="black [3213]" strokeweight="2pt">
                <v:textbox>
                  <w:txbxContent>
                    <w:p w:rsidR="00F25934" w:rsidRPr="00996C09" w:rsidRDefault="00F25934" w:rsidP="00F25934">
                      <w:pPr>
                        <w:rPr>
                          <w:b/>
                          <w:color w:val="262626" w:themeColor="text1" w:themeTint="D9"/>
                        </w:rPr>
                      </w:pPr>
                      <w:r>
                        <w:rPr>
                          <w:b/>
                          <w:color w:val="262626" w:themeColor="text1" w:themeTint="D9"/>
                        </w:rPr>
                        <w:t>Antivirus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42C5D">
        <w:tab/>
      </w:r>
    </w:p>
    <w:tbl>
      <w:tblPr>
        <w:tblpPr w:leftFromText="141" w:rightFromText="141" w:vertAnchor="text" w:horzAnchor="page" w:tblpX="13851" w:tblpY="5526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</w:tblGrid>
      <w:tr w:rsidR="00806375" w:rsidTr="00806375">
        <w:trPr>
          <w:trHeight w:val="435"/>
        </w:trPr>
        <w:tc>
          <w:tcPr>
            <w:tcW w:w="690" w:type="dxa"/>
          </w:tcPr>
          <w:p w:rsidR="00806375" w:rsidRDefault="00806375" w:rsidP="00806375">
            <w:pPr>
              <w:tabs>
                <w:tab w:val="left" w:pos="2355"/>
              </w:tabs>
              <w:ind w:firstLine="0"/>
            </w:pPr>
            <w:r>
              <w:t>Si</w:t>
            </w:r>
          </w:p>
        </w:tc>
      </w:tr>
    </w:tbl>
    <w:tbl>
      <w:tblPr>
        <w:tblpPr w:leftFromText="141" w:rightFromText="141" w:vertAnchor="text" w:horzAnchor="page" w:tblpX="14361" w:tblpY="111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</w:tblGrid>
      <w:tr w:rsidR="00806375" w:rsidTr="00806375">
        <w:trPr>
          <w:trHeight w:val="435"/>
        </w:trPr>
        <w:tc>
          <w:tcPr>
            <w:tcW w:w="690" w:type="dxa"/>
          </w:tcPr>
          <w:p w:rsidR="00806375" w:rsidRDefault="00806375" w:rsidP="00806375">
            <w:pPr>
              <w:tabs>
                <w:tab w:val="left" w:pos="2355"/>
              </w:tabs>
              <w:ind w:firstLine="0"/>
            </w:pPr>
            <w:r>
              <w:t>No</w:t>
            </w:r>
          </w:p>
        </w:tc>
      </w:tr>
    </w:tbl>
    <w:p w:rsidR="000D612B" w:rsidRDefault="000D612B" w:rsidP="00E42C5D">
      <w:pPr>
        <w:tabs>
          <w:tab w:val="left" w:pos="2355"/>
        </w:tabs>
      </w:pPr>
      <w:r>
        <w:rPr>
          <w:rFonts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1AF8262" wp14:editId="0529B176">
                <wp:simplePos x="0" y="0"/>
                <wp:positionH relativeFrom="column">
                  <wp:posOffset>2804160</wp:posOffset>
                </wp:positionH>
                <wp:positionV relativeFrom="paragraph">
                  <wp:posOffset>2174875</wp:posOffset>
                </wp:positionV>
                <wp:extent cx="9525" cy="1038225"/>
                <wp:effectExtent l="95250" t="19050" r="85725" b="85725"/>
                <wp:wrapNone/>
                <wp:docPr id="88" name="8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38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 Conector recto de flecha" o:spid="_x0000_s1026" type="#_x0000_t32" style="position:absolute;margin-left:220.8pt;margin-top:171.25pt;width:.75pt;height:81.7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2174875</wp:posOffset>
                </wp:positionV>
                <wp:extent cx="6477000" cy="1"/>
                <wp:effectExtent l="38100" t="38100" r="57150" b="95250"/>
                <wp:wrapNone/>
                <wp:docPr id="87" name="8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7 Conector recto" o:spid="_x0000_s1026" style="position:absolute;flip:x y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8pt,171.25pt" to="730.8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3581400</wp:posOffset>
                </wp:positionV>
                <wp:extent cx="4400550" cy="0"/>
                <wp:effectExtent l="57150" t="76200" r="0" b="152400"/>
                <wp:wrapNone/>
                <wp:docPr id="81" name="8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0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1 Conector recto de flecha" o:spid="_x0000_s1026" type="#_x0000_t32" style="position:absolute;margin-left:285.3pt;margin-top:282pt;width:346.5pt;height:0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0637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5219D5A" wp14:editId="359E6DC6">
                <wp:simplePos x="0" y="0"/>
                <wp:positionH relativeFrom="column">
                  <wp:posOffset>384811</wp:posOffset>
                </wp:positionH>
                <wp:positionV relativeFrom="paragraph">
                  <wp:posOffset>184148</wp:posOffset>
                </wp:positionV>
                <wp:extent cx="7934325" cy="247651"/>
                <wp:effectExtent l="38100" t="38100" r="66675" b="95250"/>
                <wp:wrapNone/>
                <wp:docPr id="79" name="79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7934325" cy="247651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9 Conector angular" o:spid="_x0000_s1026" type="#_x0000_t34" style="position:absolute;margin-left:30.3pt;margin-top:14.5pt;width:624.75pt;height:19.5pt;rotation:180;flip:y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" strokecolor="black [3200]" strokeweight="2pt">
                <v:shadow on="t" color="black" opacity="24903f" origin=",.5" offset="0,.55556mm"/>
              </v:shape>
            </w:pict>
          </mc:Fallback>
        </mc:AlternateContent>
      </w:r>
    </w:p>
    <w:p w:rsidR="000D612B" w:rsidRPr="000D612B" w:rsidRDefault="000D612B" w:rsidP="000D612B"/>
    <w:p w:rsidR="000D612B" w:rsidRPr="000D612B" w:rsidRDefault="000D612B" w:rsidP="000D612B"/>
    <w:p w:rsidR="000D612B" w:rsidRPr="000D612B" w:rsidRDefault="000D612B" w:rsidP="000D612B"/>
    <w:p w:rsidR="000D612B" w:rsidRPr="000D612B" w:rsidRDefault="000D612B" w:rsidP="000D612B"/>
    <w:p w:rsidR="000D612B" w:rsidRPr="000D612B" w:rsidRDefault="000D612B" w:rsidP="000D612B"/>
    <w:p w:rsidR="000D612B" w:rsidRPr="000D612B" w:rsidRDefault="000D612B" w:rsidP="000D612B"/>
    <w:p w:rsidR="000D612B" w:rsidRPr="000D612B" w:rsidRDefault="000D612B" w:rsidP="000D612B">
      <w:pPr>
        <w:ind w:firstLine="0"/>
      </w:pPr>
    </w:p>
    <w:sectPr w:rsidR="000D612B" w:rsidRPr="000D612B" w:rsidSect="000626DD">
      <w:pgSz w:w="16838" w:h="11906" w:orient="landscape" w:code="9"/>
      <w:pgMar w:top="567" w:right="993" w:bottom="851" w:left="1134" w:header="284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21" w:rsidRDefault="00233421" w:rsidP="00290A56">
      <w:pPr>
        <w:spacing w:after="0" w:line="240" w:lineRule="auto"/>
      </w:pPr>
      <w:r>
        <w:separator/>
      </w:r>
    </w:p>
  </w:endnote>
  <w:endnote w:type="continuationSeparator" w:id="0">
    <w:p w:rsidR="00233421" w:rsidRDefault="00233421" w:rsidP="0029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629"/>
      <w:gridCol w:w="3969"/>
    </w:tblGrid>
    <w:tr w:rsidR="000B3256" w:rsidRPr="00071A39" w:rsidTr="007F7ECC">
      <w:trPr>
        <w:trHeight w:val="412"/>
      </w:trPr>
      <w:tc>
        <w:tcPr>
          <w:tcW w:w="6629" w:type="dxa"/>
          <w:tcBorders>
            <w:right w:val="nil"/>
          </w:tcBorders>
          <w:shd w:val="clear" w:color="auto" w:fill="1F497D"/>
        </w:tcPr>
        <w:p w:rsidR="000B3256" w:rsidRPr="00071A39" w:rsidRDefault="00233421" w:rsidP="00233421">
          <w:pPr>
            <w:pStyle w:val="Piedepgina"/>
            <w:spacing w:before="60"/>
            <w:ind w:firstLine="142"/>
            <w:rPr>
              <w:color w:val="FFFFFF"/>
            </w:rPr>
          </w:pPr>
          <w:r>
            <w:rPr>
              <w:color w:val="FFFFFF"/>
            </w:rPr>
            <w:t>Elaborado por</w:t>
          </w:r>
          <w:r w:rsidR="00F61D81">
            <w:rPr>
              <w:color w:val="FFFFFF"/>
            </w:rPr>
            <w:t xml:space="preserve">: </w:t>
          </w:r>
          <w:sdt>
            <w:sdtPr>
              <w:rPr>
                <w:color w:val="FFFFFF"/>
              </w:rPr>
              <w:alias w:val="Author"/>
              <w:tag w:val=""/>
              <w:id w:val="-1498423882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>
                <w:rPr>
                  <w:color w:val="FFFFFF"/>
                  <w:lang w:val="es-MX"/>
                </w:rPr>
                <w:t xml:space="preserve">Karina Guadalupe </w:t>
              </w:r>
              <w:proofErr w:type="spellStart"/>
              <w:r>
                <w:rPr>
                  <w:color w:val="FFFFFF"/>
                  <w:lang w:val="es-MX"/>
                </w:rPr>
                <w:t>Hernandez</w:t>
              </w:r>
              <w:proofErr w:type="spellEnd"/>
              <w:r>
                <w:rPr>
                  <w:color w:val="FFFFFF"/>
                  <w:lang w:val="es-MX"/>
                </w:rPr>
                <w:t xml:space="preserve"> Rubio</w:t>
              </w:r>
            </w:sdtContent>
          </w:sdt>
        </w:p>
      </w:tc>
      <w:tc>
        <w:tcPr>
          <w:tcW w:w="3969" w:type="dxa"/>
          <w:tcBorders>
            <w:left w:val="nil"/>
          </w:tcBorders>
          <w:shd w:val="clear" w:color="auto" w:fill="1F497D"/>
        </w:tcPr>
        <w:p w:rsidR="000B3256" w:rsidRPr="00071A39" w:rsidRDefault="00233421" w:rsidP="00071A39">
          <w:pPr>
            <w:spacing w:before="60" w:after="0" w:line="240" w:lineRule="auto"/>
            <w:jc w:val="right"/>
          </w:pPr>
          <w:r>
            <w:rPr>
              <w:color w:val="FFFFFF"/>
            </w:rPr>
            <w:t>4°  “F”</w:t>
          </w:r>
        </w:p>
      </w:tc>
    </w:tr>
  </w:tbl>
  <w:p w:rsidR="000B3256" w:rsidRPr="00587AE0" w:rsidRDefault="000B3256" w:rsidP="00587AE0">
    <w:pPr>
      <w:pStyle w:val="Piedepgina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21" w:rsidRDefault="00233421" w:rsidP="00290A56">
      <w:pPr>
        <w:spacing w:after="0" w:line="240" w:lineRule="auto"/>
      </w:pPr>
      <w:r>
        <w:separator/>
      </w:r>
    </w:p>
  </w:footnote>
  <w:footnote w:type="continuationSeparator" w:id="0">
    <w:p w:rsidR="00233421" w:rsidRDefault="00233421" w:rsidP="0029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55" w:type="dxa"/>
      <w:jc w:val="center"/>
      <w:tblInd w:w="-207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Look w:val="01E0" w:firstRow="1" w:lastRow="1" w:firstColumn="1" w:lastColumn="1" w:noHBand="0" w:noVBand="0"/>
    </w:tblPr>
    <w:tblGrid>
      <w:gridCol w:w="5317"/>
      <w:gridCol w:w="5238"/>
    </w:tblGrid>
    <w:tr w:rsidR="000B3256" w:rsidRPr="00071A39" w:rsidTr="00587AE0">
      <w:trPr>
        <w:trHeight w:val="156"/>
        <w:jc w:val="center"/>
      </w:trPr>
      <w:tc>
        <w:tcPr>
          <w:tcW w:w="10555" w:type="dxa"/>
          <w:gridSpan w:val="2"/>
          <w:shd w:val="clear" w:color="auto" w:fill="1F497D"/>
        </w:tcPr>
        <w:sdt>
          <w:sdtPr>
            <w:rPr>
              <w:b/>
              <w:bCs/>
              <w:color w:val="FFFFFF"/>
            </w:rPr>
            <w:alias w:val="Title"/>
            <w:tag w:val=""/>
            <w:id w:val="-146866295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0B3256" w:rsidRPr="00071A39" w:rsidRDefault="00233421" w:rsidP="00233421">
              <w:pPr>
                <w:pStyle w:val="Encabezado"/>
                <w:spacing w:before="6"/>
                <w:ind w:left="-138" w:right="-140" w:firstLine="0"/>
                <w:jc w:val="center"/>
                <w:rPr>
                  <w:b/>
                  <w:bCs/>
                  <w:color w:val="FFFFFF"/>
                </w:rPr>
              </w:pPr>
              <w:r>
                <w:rPr>
                  <w:b/>
                  <w:bCs/>
                  <w:color w:val="FFFFFF"/>
                  <w:lang w:val="es-AR"/>
                </w:rPr>
                <w:t>SYMEC</w:t>
              </w:r>
            </w:p>
          </w:sdtContent>
        </w:sdt>
      </w:tc>
    </w:tr>
    <w:tr w:rsidR="000B3256" w:rsidRPr="00071A39" w:rsidTr="00587AE0">
      <w:trPr>
        <w:trHeight w:val="311"/>
        <w:jc w:val="center"/>
      </w:trPr>
      <w:tc>
        <w:tcPr>
          <w:tcW w:w="5317" w:type="dxa"/>
          <w:tcBorders>
            <w:top w:val="double" w:sz="6" w:space="0" w:color="7BA0CD"/>
            <w:right w:val="nil"/>
          </w:tcBorders>
        </w:tcPr>
        <w:sdt>
          <w:sdtPr>
            <w:rPr>
              <w:b/>
              <w:bCs/>
            </w:rPr>
            <w:alias w:val="Company"/>
            <w:tag w:val=""/>
            <w:id w:val="614333309"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p w:rsidR="000B3256" w:rsidRPr="00071A39" w:rsidRDefault="00233421" w:rsidP="00233421">
              <w:pPr>
                <w:pStyle w:val="Encabezado"/>
                <w:spacing w:before="8"/>
                <w:ind w:firstLine="68"/>
                <w:jc w:val="left"/>
                <w:rPr>
                  <w:b/>
                  <w:bCs/>
                </w:rPr>
              </w:pPr>
              <w:r>
                <w:rPr>
                  <w:b/>
                  <w:bCs/>
                  <w:lang w:val="es-AR"/>
                </w:rPr>
                <w:t>CECYTEH</w:t>
              </w:r>
            </w:p>
          </w:sdtContent>
        </w:sdt>
      </w:tc>
      <w:tc>
        <w:tcPr>
          <w:tcW w:w="5238" w:type="dxa"/>
          <w:tcBorders>
            <w:top w:val="double" w:sz="6" w:space="0" w:color="7BA0CD"/>
            <w:left w:val="nil"/>
          </w:tcBorders>
        </w:tcPr>
        <w:sdt>
          <w:sdtPr>
            <w:rPr>
              <w:b/>
              <w:bCs/>
              <w:lang w:val="es-ES_tradnl"/>
            </w:rPr>
            <w:alias w:val="Category"/>
            <w:tag w:val=""/>
            <w:id w:val="-1111736016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="000B3256" w:rsidRPr="00071A39" w:rsidRDefault="00F806FB" w:rsidP="00233421">
              <w:pPr>
                <w:pStyle w:val="Encabezado"/>
                <w:spacing w:before="8"/>
                <w:ind w:hanging="4"/>
                <w:rPr>
                  <w:b/>
                  <w:bCs/>
                  <w:lang w:val="es-ES_tradnl"/>
                </w:rPr>
              </w:pPr>
              <w:r>
                <w:rPr>
                  <w:b/>
                  <w:bCs/>
                  <w:lang w:val="es-MX"/>
                </w:rPr>
                <w:t>Chapulhuacán</w:t>
              </w:r>
            </w:p>
          </w:sdtContent>
        </w:sdt>
      </w:tc>
    </w:tr>
  </w:tbl>
  <w:p w:rsidR="000B3256" w:rsidRPr="00D51CF4" w:rsidRDefault="000B3256" w:rsidP="00587AE0">
    <w:pPr>
      <w:pStyle w:val="Encabezado"/>
      <w:ind w:firstLine="0"/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6DD" w:rsidRDefault="000626DD">
    <w:pPr>
      <w:pStyle w:val="Encabezado"/>
    </w:pPr>
  </w:p>
  <w:p w:rsidR="000626DD" w:rsidRDefault="000626DD">
    <w:pPr>
      <w:pStyle w:val="Encabezado"/>
    </w:pPr>
  </w:p>
  <w:p w:rsidR="000626DD" w:rsidRDefault="000626DD">
    <w:pPr>
      <w:pStyle w:val="Encabezado"/>
    </w:pPr>
  </w:p>
  <w:p w:rsidR="000626DD" w:rsidRDefault="000626DD">
    <w:pPr>
      <w:pStyle w:val="Encabezado"/>
    </w:pPr>
  </w:p>
  <w:p w:rsidR="000626DD" w:rsidRDefault="000626DD" w:rsidP="000626DD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4795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72628"/>
    <w:multiLevelType w:val="hybridMultilevel"/>
    <w:tmpl w:val="043CD1E0"/>
    <w:lvl w:ilvl="0" w:tplc="0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096470AC"/>
    <w:multiLevelType w:val="hybridMultilevel"/>
    <w:tmpl w:val="8C7E5930"/>
    <w:lvl w:ilvl="0" w:tplc="35C88EE0">
      <w:start w:val="1"/>
      <w:numFmt w:val="decimal"/>
      <w:lvlText w:val="%1."/>
      <w:lvlJc w:val="left"/>
      <w:pPr>
        <w:ind w:left="1230" w:hanging="360"/>
      </w:pPr>
      <w:rPr>
        <w:rFonts w:ascii="Arial" w:hAnsi="Arial"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950" w:hanging="360"/>
      </w:pPr>
    </w:lvl>
    <w:lvl w:ilvl="2" w:tplc="040A001B" w:tentative="1">
      <w:start w:val="1"/>
      <w:numFmt w:val="lowerRoman"/>
      <w:lvlText w:val="%3."/>
      <w:lvlJc w:val="right"/>
      <w:pPr>
        <w:ind w:left="2670" w:hanging="180"/>
      </w:pPr>
    </w:lvl>
    <w:lvl w:ilvl="3" w:tplc="040A000F" w:tentative="1">
      <w:start w:val="1"/>
      <w:numFmt w:val="decimal"/>
      <w:lvlText w:val="%4."/>
      <w:lvlJc w:val="left"/>
      <w:pPr>
        <w:ind w:left="3390" w:hanging="360"/>
      </w:pPr>
    </w:lvl>
    <w:lvl w:ilvl="4" w:tplc="040A0019" w:tentative="1">
      <w:start w:val="1"/>
      <w:numFmt w:val="lowerLetter"/>
      <w:lvlText w:val="%5."/>
      <w:lvlJc w:val="left"/>
      <w:pPr>
        <w:ind w:left="4110" w:hanging="360"/>
      </w:pPr>
    </w:lvl>
    <w:lvl w:ilvl="5" w:tplc="040A001B" w:tentative="1">
      <w:start w:val="1"/>
      <w:numFmt w:val="lowerRoman"/>
      <w:lvlText w:val="%6."/>
      <w:lvlJc w:val="right"/>
      <w:pPr>
        <w:ind w:left="4830" w:hanging="180"/>
      </w:pPr>
    </w:lvl>
    <w:lvl w:ilvl="6" w:tplc="040A000F" w:tentative="1">
      <w:start w:val="1"/>
      <w:numFmt w:val="decimal"/>
      <w:lvlText w:val="%7."/>
      <w:lvlJc w:val="left"/>
      <w:pPr>
        <w:ind w:left="5550" w:hanging="360"/>
      </w:pPr>
    </w:lvl>
    <w:lvl w:ilvl="7" w:tplc="040A0019" w:tentative="1">
      <w:start w:val="1"/>
      <w:numFmt w:val="lowerLetter"/>
      <w:lvlText w:val="%8."/>
      <w:lvlJc w:val="left"/>
      <w:pPr>
        <w:ind w:left="6270" w:hanging="360"/>
      </w:pPr>
    </w:lvl>
    <w:lvl w:ilvl="8" w:tplc="04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0AEC2B10"/>
    <w:multiLevelType w:val="hybridMultilevel"/>
    <w:tmpl w:val="3DD0C558"/>
    <w:lvl w:ilvl="0" w:tplc="08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>
    <w:nsid w:val="111052F5"/>
    <w:multiLevelType w:val="hybridMultilevel"/>
    <w:tmpl w:val="B0FC20AA"/>
    <w:lvl w:ilvl="0" w:tplc="0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112B45F5"/>
    <w:multiLevelType w:val="hybridMultilevel"/>
    <w:tmpl w:val="FB42D82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5271C"/>
    <w:multiLevelType w:val="hybridMultilevel"/>
    <w:tmpl w:val="13249A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34710"/>
    <w:multiLevelType w:val="hybridMultilevel"/>
    <w:tmpl w:val="1AD609C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01E00"/>
    <w:multiLevelType w:val="hybridMultilevel"/>
    <w:tmpl w:val="272644CC"/>
    <w:lvl w:ilvl="0" w:tplc="080A000B">
      <w:start w:val="1"/>
      <w:numFmt w:val="bullet"/>
      <w:lvlText w:val=""/>
      <w:lvlJc w:val="left"/>
      <w:pPr>
        <w:ind w:left="26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9">
    <w:nsid w:val="1A1A06EF"/>
    <w:multiLevelType w:val="hybridMultilevel"/>
    <w:tmpl w:val="E56CF9A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F0910"/>
    <w:multiLevelType w:val="hybridMultilevel"/>
    <w:tmpl w:val="2794DA4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C0B0A"/>
    <w:multiLevelType w:val="hybridMultilevel"/>
    <w:tmpl w:val="8420335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E4A2C"/>
    <w:multiLevelType w:val="hybridMultilevel"/>
    <w:tmpl w:val="A54250D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C0CF4"/>
    <w:multiLevelType w:val="hybridMultilevel"/>
    <w:tmpl w:val="2BB2C246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854771"/>
    <w:multiLevelType w:val="hybridMultilevel"/>
    <w:tmpl w:val="19869C3C"/>
    <w:lvl w:ilvl="0" w:tplc="080A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5">
    <w:nsid w:val="24DE2091"/>
    <w:multiLevelType w:val="hybridMultilevel"/>
    <w:tmpl w:val="10643BF0"/>
    <w:lvl w:ilvl="0" w:tplc="0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>
    <w:nsid w:val="28BF6DE1"/>
    <w:multiLevelType w:val="hybridMultilevel"/>
    <w:tmpl w:val="AE36FD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FB31DC"/>
    <w:multiLevelType w:val="hybridMultilevel"/>
    <w:tmpl w:val="F2BCC81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C5667"/>
    <w:multiLevelType w:val="hybridMultilevel"/>
    <w:tmpl w:val="CDC46782"/>
    <w:lvl w:ilvl="0" w:tplc="0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>
    <w:nsid w:val="3D507050"/>
    <w:multiLevelType w:val="hybridMultilevel"/>
    <w:tmpl w:val="0F12ACC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810B44"/>
    <w:multiLevelType w:val="hybridMultilevel"/>
    <w:tmpl w:val="597C73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F295A"/>
    <w:multiLevelType w:val="hybridMultilevel"/>
    <w:tmpl w:val="25D016A2"/>
    <w:lvl w:ilvl="0" w:tplc="0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>
    <w:nsid w:val="40D9177D"/>
    <w:multiLevelType w:val="hybridMultilevel"/>
    <w:tmpl w:val="9C2019B8"/>
    <w:lvl w:ilvl="0" w:tplc="0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>
    <w:nsid w:val="42B85D9D"/>
    <w:multiLevelType w:val="hybridMultilevel"/>
    <w:tmpl w:val="2190D808"/>
    <w:lvl w:ilvl="0" w:tplc="0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4">
    <w:nsid w:val="49186EA1"/>
    <w:multiLevelType w:val="hybridMultilevel"/>
    <w:tmpl w:val="F6166E0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27A2B"/>
    <w:multiLevelType w:val="hybridMultilevel"/>
    <w:tmpl w:val="4622E90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E5632B"/>
    <w:multiLevelType w:val="hybridMultilevel"/>
    <w:tmpl w:val="57ACE58C"/>
    <w:lvl w:ilvl="0" w:tplc="0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7">
    <w:nsid w:val="53CE56B2"/>
    <w:multiLevelType w:val="hybridMultilevel"/>
    <w:tmpl w:val="F576315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86806"/>
    <w:multiLevelType w:val="hybridMultilevel"/>
    <w:tmpl w:val="F57AE1C0"/>
    <w:lvl w:ilvl="0" w:tplc="0DCCB19C">
      <w:start w:val="1"/>
      <w:numFmt w:val="bullet"/>
      <w:lvlText w:val=""/>
      <w:lvlPicBulletId w:val="0"/>
      <w:lvlJc w:val="right"/>
      <w:pPr>
        <w:ind w:left="1230" w:hanging="360"/>
      </w:pPr>
      <w:rPr>
        <w:rFonts w:ascii="Symbol" w:hAnsi="Symbol" w:hint="default"/>
        <w:color w:val="auto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9">
    <w:nsid w:val="58D1036D"/>
    <w:multiLevelType w:val="hybridMultilevel"/>
    <w:tmpl w:val="3CC49780"/>
    <w:lvl w:ilvl="0" w:tplc="0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0">
    <w:nsid w:val="5B743839"/>
    <w:multiLevelType w:val="hybridMultilevel"/>
    <w:tmpl w:val="945AAC88"/>
    <w:lvl w:ilvl="0" w:tplc="243A115E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71988"/>
    <w:multiLevelType w:val="hybridMultilevel"/>
    <w:tmpl w:val="3C46948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E68BC"/>
    <w:multiLevelType w:val="hybridMultilevel"/>
    <w:tmpl w:val="7D20931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D91C49"/>
    <w:multiLevelType w:val="hybridMultilevel"/>
    <w:tmpl w:val="1E8AFB9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1D5AD2"/>
    <w:multiLevelType w:val="hybridMultilevel"/>
    <w:tmpl w:val="C6DA5134"/>
    <w:lvl w:ilvl="0" w:tplc="0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5">
    <w:nsid w:val="70886969"/>
    <w:multiLevelType w:val="hybridMultilevel"/>
    <w:tmpl w:val="7572FC00"/>
    <w:lvl w:ilvl="0" w:tplc="0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6">
    <w:nsid w:val="74826E84"/>
    <w:multiLevelType w:val="multilevel"/>
    <w:tmpl w:val="FAE0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4"/>
  </w:num>
  <w:num w:numId="3">
    <w:abstractNumId w:val="22"/>
  </w:num>
  <w:num w:numId="4">
    <w:abstractNumId w:val="21"/>
  </w:num>
  <w:num w:numId="5">
    <w:abstractNumId w:val="13"/>
  </w:num>
  <w:num w:numId="6">
    <w:abstractNumId w:val="35"/>
  </w:num>
  <w:num w:numId="7">
    <w:abstractNumId w:val="23"/>
  </w:num>
  <w:num w:numId="8">
    <w:abstractNumId w:val="4"/>
  </w:num>
  <w:num w:numId="9">
    <w:abstractNumId w:val="26"/>
  </w:num>
  <w:num w:numId="10">
    <w:abstractNumId w:val="1"/>
  </w:num>
  <w:num w:numId="11">
    <w:abstractNumId w:val="18"/>
  </w:num>
  <w:num w:numId="12">
    <w:abstractNumId w:val="12"/>
  </w:num>
  <w:num w:numId="13">
    <w:abstractNumId w:val="2"/>
  </w:num>
  <w:num w:numId="14">
    <w:abstractNumId w:val="15"/>
  </w:num>
  <w:num w:numId="15">
    <w:abstractNumId w:val="25"/>
  </w:num>
  <w:num w:numId="16">
    <w:abstractNumId w:val="29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18">
    <w:abstractNumId w:val="30"/>
  </w:num>
  <w:num w:numId="19">
    <w:abstractNumId w:val="19"/>
  </w:num>
  <w:num w:numId="20">
    <w:abstractNumId w:val="6"/>
  </w:num>
  <w:num w:numId="21">
    <w:abstractNumId w:val="16"/>
  </w:num>
  <w:num w:numId="22">
    <w:abstractNumId w:val="24"/>
  </w:num>
  <w:num w:numId="23">
    <w:abstractNumId w:val="20"/>
  </w:num>
  <w:num w:numId="24">
    <w:abstractNumId w:val="27"/>
  </w:num>
  <w:num w:numId="25">
    <w:abstractNumId w:val="33"/>
  </w:num>
  <w:num w:numId="26">
    <w:abstractNumId w:val="8"/>
  </w:num>
  <w:num w:numId="27">
    <w:abstractNumId w:val="17"/>
  </w:num>
  <w:num w:numId="28">
    <w:abstractNumId w:val="5"/>
  </w:num>
  <w:num w:numId="29">
    <w:abstractNumId w:val="3"/>
  </w:num>
  <w:num w:numId="30">
    <w:abstractNumId w:val="7"/>
  </w:num>
  <w:num w:numId="31">
    <w:abstractNumId w:val="31"/>
  </w:num>
  <w:num w:numId="32">
    <w:abstractNumId w:val="10"/>
  </w:num>
  <w:num w:numId="33">
    <w:abstractNumId w:val="14"/>
  </w:num>
  <w:num w:numId="34">
    <w:abstractNumId w:val="32"/>
  </w:num>
  <w:num w:numId="35">
    <w:abstractNumId w:val="11"/>
  </w:num>
  <w:num w:numId="36">
    <w:abstractNumId w:val="28"/>
  </w:num>
  <w:num w:numId="3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21"/>
    <w:rsid w:val="00004F81"/>
    <w:rsid w:val="000065D9"/>
    <w:rsid w:val="00007D57"/>
    <w:rsid w:val="000216F2"/>
    <w:rsid w:val="00031A1D"/>
    <w:rsid w:val="00033D75"/>
    <w:rsid w:val="000354A2"/>
    <w:rsid w:val="00035D23"/>
    <w:rsid w:val="00040935"/>
    <w:rsid w:val="0004533C"/>
    <w:rsid w:val="00050D42"/>
    <w:rsid w:val="00054FEF"/>
    <w:rsid w:val="00056205"/>
    <w:rsid w:val="000626DD"/>
    <w:rsid w:val="000630B4"/>
    <w:rsid w:val="00065F4F"/>
    <w:rsid w:val="00071A39"/>
    <w:rsid w:val="0007470A"/>
    <w:rsid w:val="000773DF"/>
    <w:rsid w:val="00090978"/>
    <w:rsid w:val="00096F5E"/>
    <w:rsid w:val="000A6768"/>
    <w:rsid w:val="000B3256"/>
    <w:rsid w:val="000B3C53"/>
    <w:rsid w:val="000C2E32"/>
    <w:rsid w:val="000C3663"/>
    <w:rsid w:val="000D1652"/>
    <w:rsid w:val="000D612B"/>
    <w:rsid w:val="000E33CD"/>
    <w:rsid w:val="000E4460"/>
    <w:rsid w:val="000E7586"/>
    <w:rsid w:val="000F29EF"/>
    <w:rsid w:val="000F4520"/>
    <w:rsid w:val="00106FD3"/>
    <w:rsid w:val="00113F5A"/>
    <w:rsid w:val="0012172E"/>
    <w:rsid w:val="0013310F"/>
    <w:rsid w:val="00134AC1"/>
    <w:rsid w:val="00136A68"/>
    <w:rsid w:val="00140C6B"/>
    <w:rsid w:val="001449A2"/>
    <w:rsid w:val="00154380"/>
    <w:rsid w:val="0015742C"/>
    <w:rsid w:val="0016036D"/>
    <w:rsid w:val="00162CB7"/>
    <w:rsid w:val="00170366"/>
    <w:rsid w:val="00175DA8"/>
    <w:rsid w:val="00176460"/>
    <w:rsid w:val="0017661D"/>
    <w:rsid w:val="00183A1F"/>
    <w:rsid w:val="00197AE4"/>
    <w:rsid w:val="001B4D56"/>
    <w:rsid w:val="001D39B5"/>
    <w:rsid w:val="001D5B52"/>
    <w:rsid w:val="001D651D"/>
    <w:rsid w:val="001E20F1"/>
    <w:rsid w:val="001F55F2"/>
    <w:rsid w:val="001F5C28"/>
    <w:rsid w:val="001F657F"/>
    <w:rsid w:val="0020116F"/>
    <w:rsid w:val="00205F8D"/>
    <w:rsid w:val="00206116"/>
    <w:rsid w:val="00211124"/>
    <w:rsid w:val="0022250C"/>
    <w:rsid w:val="002229BD"/>
    <w:rsid w:val="00223344"/>
    <w:rsid w:val="00224CE2"/>
    <w:rsid w:val="00233421"/>
    <w:rsid w:val="00234537"/>
    <w:rsid w:val="00247E5B"/>
    <w:rsid w:val="002503C7"/>
    <w:rsid w:val="0025238D"/>
    <w:rsid w:val="00253534"/>
    <w:rsid w:val="00256221"/>
    <w:rsid w:val="00256D3F"/>
    <w:rsid w:val="00261D89"/>
    <w:rsid w:val="002731D0"/>
    <w:rsid w:val="002802EF"/>
    <w:rsid w:val="002815CA"/>
    <w:rsid w:val="00290A56"/>
    <w:rsid w:val="00291D9A"/>
    <w:rsid w:val="00294E0C"/>
    <w:rsid w:val="002B56B1"/>
    <w:rsid w:val="002B78B5"/>
    <w:rsid w:val="002D3821"/>
    <w:rsid w:val="002E4DF1"/>
    <w:rsid w:val="003013C3"/>
    <w:rsid w:val="00304FF6"/>
    <w:rsid w:val="00310A1A"/>
    <w:rsid w:val="003140D0"/>
    <w:rsid w:val="00315623"/>
    <w:rsid w:val="003229DC"/>
    <w:rsid w:val="00324B45"/>
    <w:rsid w:val="00334E61"/>
    <w:rsid w:val="00337E60"/>
    <w:rsid w:val="00342EB1"/>
    <w:rsid w:val="00345339"/>
    <w:rsid w:val="0036066A"/>
    <w:rsid w:val="00372575"/>
    <w:rsid w:val="003970C6"/>
    <w:rsid w:val="003972D0"/>
    <w:rsid w:val="003E12F7"/>
    <w:rsid w:val="003F1F94"/>
    <w:rsid w:val="00401389"/>
    <w:rsid w:val="00404743"/>
    <w:rsid w:val="00417295"/>
    <w:rsid w:val="00424131"/>
    <w:rsid w:val="0042430C"/>
    <w:rsid w:val="00427B86"/>
    <w:rsid w:val="00437302"/>
    <w:rsid w:val="00437759"/>
    <w:rsid w:val="00443CB3"/>
    <w:rsid w:val="004444EB"/>
    <w:rsid w:val="00446874"/>
    <w:rsid w:val="00446A90"/>
    <w:rsid w:val="004504B3"/>
    <w:rsid w:val="00462098"/>
    <w:rsid w:val="0046332B"/>
    <w:rsid w:val="0046450C"/>
    <w:rsid w:val="004715AD"/>
    <w:rsid w:val="0047426C"/>
    <w:rsid w:val="0049659B"/>
    <w:rsid w:val="004968BC"/>
    <w:rsid w:val="004B5B34"/>
    <w:rsid w:val="004D3B7E"/>
    <w:rsid w:val="004E2D8E"/>
    <w:rsid w:val="004F3F2E"/>
    <w:rsid w:val="00506280"/>
    <w:rsid w:val="00510C24"/>
    <w:rsid w:val="00515CA6"/>
    <w:rsid w:val="00520FCF"/>
    <w:rsid w:val="0052106B"/>
    <w:rsid w:val="005277D5"/>
    <w:rsid w:val="005365F2"/>
    <w:rsid w:val="005401B0"/>
    <w:rsid w:val="00540E34"/>
    <w:rsid w:val="00542BAD"/>
    <w:rsid w:val="00545747"/>
    <w:rsid w:val="0054702B"/>
    <w:rsid w:val="005518BA"/>
    <w:rsid w:val="005859A1"/>
    <w:rsid w:val="00587AE0"/>
    <w:rsid w:val="00592B36"/>
    <w:rsid w:val="005948B7"/>
    <w:rsid w:val="00597B9C"/>
    <w:rsid w:val="005A4E09"/>
    <w:rsid w:val="005A7EF3"/>
    <w:rsid w:val="005B5A50"/>
    <w:rsid w:val="005B76BC"/>
    <w:rsid w:val="005C4DB9"/>
    <w:rsid w:val="005C5BAA"/>
    <w:rsid w:val="005D2B03"/>
    <w:rsid w:val="005D3ADE"/>
    <w:rsid w:val="005D737E"/>
    <w:rsid w:val="005E3A2F"/>
    <w:rsid w:val="005F01F5"/>
    <w:rsid w:val="005F4076"/>
    <w:rsid w:val="005F4B40"/>
    <w:rsid w:val="005F4CAD"/>
    <w:rsid w:val="006047E3"/>
    <w:rsid w:val="00613D5D"/>
    <w:rsid w:val="00616F61"/>
    <w:rsid w:val="00620A7A"/>
    <w:rsid w:val="0062480C"/>
    <w:rsid w:val="006409E9"/>
    <w:rsid w:val="00640CFC"/>
    <w:rsid w:val="00642442"/>
    <w:rsid w:val="00645384"/>
    <w:rsid w:val="00653259"/>
    <w:rsid w:val="00656392"/>
    <w:rsid w:val="006626FF"/>
    <w:rsid w:val="00662BD1"/>
    <w:rsid w:val="0066330B"/>
    <w:rsid w:val="00671B13"/>
    <w:rsid w:val="00696CEB"/>
    <w:rsid w:val="006A7831"/>
    <w:rsid w:val="006B3441"/>
    <w:rsid w:val="006B4C7C"/>
    <w:rsid w:val="006C333F"/>
    <w:rsid w:val="006C4B43"/>
    <w:rsid w:val="006D1589"/>
    <w:rsid w:val="006D3A2B"/>
    <w:rsid w:val="006D4253"/>
    <w:rsid w:val="006D61E3"/>
    <w:rsid w:val="006E1F3E"/>
    <w:rsid w:val="006E44B8"/>
    <w:rsid w:val="006F3CC4"/>
    <w:rsid w:val="006F6224"/>
    <w:rsid w:val="00716586"/>
    <w:rsid w:val="007179E9"/>
    <w:rsid w:val="007221BA"/>
    <w:rsid w:val="00724B3A"/>
    <w:rsid w:val="00727288"/>
    <w:rsid w:val="00730A4E"/>
    <w:rsid w:val="00732A6F"/>
    <w:rsid w:val="00746D92"/>
    <w:rsid w:val="0075665E"/>
    <w:rsid w:val="007571BC"/>
    <w:rsid w:val="00760245"/>
    <w:rsid w:val="00765E24"/>
    <w:rsid w:val="00770F7E"/>
    <w:rsid w:val="0077348F"/>
    <w:rsid w:val="0077472F"/>
    <w:rsid w:val="00781EB3"/>
    <w:rsid w:val="00787DBB"/>
    <w:rsid w:val="007A4F12"/>
    <w:rsid w:val="007B38D3"/>
    <w:rsid w:val="007B5C30"/>
    <w:rsid w:val="007E6816"/>
    <w:rsid w:val="007E7B47"/>
    <w:rsid w:val="007F7ECC"/>
    <w:rsid w:val="008048C6"/>
    <w:rsid w:val="00806375"/>
    <w:rsid w:val="00816827"/>
    <w:rsid w:val="008176AA"/>
    <w:rsid w:val="00821C6C"/>
    <w:rsid w:val="00822F08"/>
    <w:rsid w:val="0083261D"/>
    <w:rsid w:val="00832B02"/>
    <w:rsid w:val="00834573"/>
    <w:rsid w:val="008357EF"/>
    <w:rsid w:val="008464E9"/>
    <w:rsid w:val="00852E68"/>
    <w:rsid w:val="00853DAE"/>
    <w:rsid w:val="00855A9B"/>
    <w:rsid w:val="00867BFB"/>
    <w:rsid w:val="00871442"/>
    <w:rsid w:val="00872091"/>
    <w:rsid w:val="00875EC5"/>
    <w:rsid w:val="0089226C"/>
    <w:rsid w:val="008A22BF"/>
    <w:rsid w:val="008A4D81"/>
    <w:rsid w:val="008A4FA6"/>
    <w:rsid w:val="008B2A4F"/>
    <w:rsid w:val="008B4CF5"/>
    <w:rsid w:val="008C3D8B"/>
    <w:rsid w:val="008C4EB6"/>
    <w:rsid w:val="008C72DA"/>
    <w:rsid w:val="008D647F"/>
    <w:rsid w:val="008E34A6"/>
    <w:rsid w:val="008E6F0E"/>
    <w:rsid w:val="008F0679"/>
    <w:rsid w:val="008F6825"/>
    <w:rsid w:val="0092162F"/>
    <w:rsid w:val="0092218E"/>
    <w:rsid w:val="00931F35"/>
    <w:rsid w:val="009405A9"/>
    <w:rsid w:val="009426E1"/>
    <w:rsid w:val="00944BAA"/>
    <w:rsid w:val="0095282B"/>
    <w:rsid w:val="00956215"/>
    <w:rsid w:val="00956BF1"/>
    <w:rsid w:val="00957DD4"/>
    <w:rsid w:val="00963605"/>
    <w:rsid w:val="00965BEF"/>
    <w:rsid w:val="00972C56"/>
    <w:rsid w:val="00973CF4"/>
    <w:rsid w:val="00977FE8"/>
    <w:rsid w:val="00993BA4"/>
    <w:rsid w:val="009A04A1"/>
    <w:rsid w:val="009A7B45"/>
    <w:rsid w:val="009B3B09"/>
    <w:rsid w:val="009B3C20"/>
    <w:rsid w:val="009B3FBC"/>
    <w:rsid w:val="009C0A4D"/>
    <w:rsid w:val="009C330E"/>
    <w:rsid w:val="009D5923"/>
    <w:rsid w:val="009D5FBE"/>
    <w:rsid w:val="009D792B"/>
    <w:rsid w:val="009E0052"/>
    <w:rsid w:val="009F7663"/>
    <w:rsid w:val="00A11033"/>
    <w:rsid w:val="00A200FD"/>
    <w:rsid w:val="00A238B5"/>
    <w:rsid w:val="00A306EC"/>
    <w:rsid w:val="00A330D0"/>
    <w:rsid w:val="00A43414"/>
    <w:rsid w:val="00A47659"/>
    <w:rsid w:val="00A648FF"/>
    <w:rsid w:val="00A65938"/>
    <w:rsid w:val="00A66273"/>
    <w:rsid w:val="00A705F3"/>
    <w:rsid w:val="00A72AA9"/>
    <w:rsid w:val="00A73026"/>
    <w:rsid w:val="00A7440D"/>
    <w:rsid w:val="00A77A74"/>
    <w:rsid w:val="00A80A73"/>
    <w:rsid w:val="00A924D0"/>
    <w:rsid w:val="00A95008"/>
    <w:rsid w:val="00A95D90"/>
    <w:rsid w:val="00A96E6A"/>
    <w:rsid w:val="00AA1C22"/>
    <w:rsid w:val="00AA3C1A"/>
    <w:rsid w:val="00AC361C"/>
    <w:rsid w:val="00AC6642"/>
    <w:rsid w:val="00AD3459"/>
    <w:rsid w:val="00AF112D"/>
    <w:rsid w:val="00AF32C8"/>
    <w:rsid w:val="00B013D3"/>
    <w:rsid w:val="00B06377"/>
    <w:rsid w:val="00B17B65"/>
    <w:rsid w:val="00B24428"/>
    <w:rsid w:val="00B2652B"/>
    <w:rsid w:val="00B355CF"/>
    <w:rsid w:val="00B42554"/>
    <w:rsid w:val="00B44403"/>
    <w:rsid w:val="00B514C8"/>
    <w:rsid w:val="00B54E5D"/>
    <w:rsid w:val="00B63F10"/>
    <w:rsid w:val="00B75F11"/>
    <w:rsid w:val="00B862A4"/>
    <w:rsid w:val="00BA27D7"/>
    <w:rsid w:val="00BB091D"/>
    <w:rsid w:val="00BB1D95"/>
    <w:rsid w:val="00BB28E4"/>
    <w:rsid w:val="00BB5B09"/>
    <w:rsid w:val="00BB72AF"/>
    <w:rsid w:val="00BC2F8D"/>
    <w:rsid w:val="00BC39E6"/>
    <w:rsid w:val="00BC5738"/>
    <w:rsid w:val="00BD3E34"/>
    <w:rsid w:val="00BD4453"/>
    <w:rsid w:val="00BD482E"/>
    <w:rsid w:val="00BD6808"/>
    <w:rsid w:val="00BD6F51"/>
    <w:rsid w:val="00BD7551"/>
    <w:rsid w:val="00BF04F9"/>
    <w:rsid w:val="00BF6036"/>
    <w:rsid w:val="00BF672A"/>
    <w:rsid w:val="00C063F0"/>
    <w:rsid w:val="00C149C5"/>
    <w:rsid w:val="00C20A6E"/>
    <w:rsid w:val="00C247B2"/>
    <w:rsid w:val="00C361DB"/>
    <w:rsid w:val="00C514AC"/>
    <w:rsid w:val="00C51F7F"/>
    <w:rsid w:val="00C530CD"/>
    <w:rsid w:val="00C534FF"/>
    <w:rsid w:val="00C5698E"/>
    <w:rsid w:val="00C65496"/>
    <w:rsid w:val="00C66E0A"/>
    <w:rsid w:val="00C67452"/>
    <w:rsid w:val="00C80FDA"/>
    <w:rsid w:val="00C81BF9"/>
    <w:rsid w:val="00C8749A"/>
    <w:rsid w:val="00C92F0F"/>
    <w:rsid w:val="00C94F04"/>
    <w:rsid w:val="00C97538"/>
    <w:rsid w:val="00CA0001"/>
    <w:rsid w:val="00CA0351"/>
    <w:rsid w:val="00CB045F"/>
    <w:rsid w:val="00CB3493"/>
    <w:rsid w:val="00CC1D41"/>
    <w:rsid w:val="00CC1FD3"/>
    <w:rsid w:val="00CD0F83"/>
    <w:rsid w:val="00CD1172"/>
    <w:rsid w:val="00CD52BA"/>
    <w:rsid w:val="00CE50C5"/>
    <w:rsid w:val="00D13267"/>
    <w:rsid w:val="00D165C2"/>
    <w:rsid w:val="00D31AFE"/>
    <w:rsid w:val="00D401A8"/>
    <w:rsid w:val="00D412BB"/>
    <w:rsid w:val="00D4262F"/>
    <w:rsid w:val="00D51CF4"/>
    <w:rsid w:val="00D54AF2"/>
    <w:rsid w:val="00D649EA"/>
    <w:rsid w:val="00D734AD"/>
    <w:rsid w:val="00D87D33"/>
    <w:rsid w:val="00D90543"/>
    <w:rsid w:val="00D9348B"/>
    <w:rsid w:val="00DA03EC"/>
    <w:rsid w:val="00DD13C4"/>
    <w:rsid w:val="00DD25B5"/>
    <w:rsid w:val="00DD34B5"/>
    <w:rsid w:val="00DD3CC8"/>
    <w:rsid w:val="00DD4D2B"/>
    <w:rsid w:val="00DE07D4"/>
    <w:rsid w:val="00DE12CA"/>
    <w:rsid w:val="00DE4F74"/>
    <w:rsid w:val="00DE4FFA"/>
    <w:rsid w:val="00DE6EC2"/>
    <w:rsid w:val="00DE7E8F"/>
    <w:rsid w:val="00DF380B"/>
    <w:rsid w:val="00DF5BD0"/>
    <w:rsid w:val="00E04F8D"/>
    <w:rsid w:val="00E264E1"/>
    <w:rsid w:val="00E40DDE"/>
    <w:rsid w:val="00E42C5D"/>
    <w:rsid w:val="00E42F84"/>
    <w:rsid w:val="00E44E69"/>
    <w:rsid w:val="00E473B3"/>
    <w:rsid w:val="00E6314F"/>
    <w:rsid w:val="00E6621F"/>
    <w:rsid w:val="00E76431"/>
    <w:rsid w:val="00E80F67"/>
    <w:rsid w:val="00E93407"/>
    <w:rsid w:val="00E957A8"/>
    <w:rsid w:val="00EC7C08"/>
    <w:rsid w:val="00ED6DAD"/>
    <w:rsid w:val="00EE23E5"/>
    <w:rsid w:val="00EF3C01"/>
    <w:rsid w:val="00EF4117"/>
    <w:rsid w:val="00EF555E"/>
    <w:rsid w:val="00F064B8"/>
    <w:rsid w:val="00F2059A"/>
    <w:rsid w:val="00F20AA7"/>
    <w:rsid w:val="00F251CD"/>
    <w:rsid w:val="00F25934"/>
    <w:rsid w:val="00F27038"/>
    <w:rsid w:val="00F45C76"/>
    <w:rsid w:val="00F4608B"/>
    <w:rsid w:val="00F47484"/>
    <w:rsid w:val="00F504BC"/>
    <w:rsid w:val="00F61D81"/>
    <w:rsid w:val="00F6249D"/>
    <w:rsid w:val="00F63C04"/>
    <w:rsid w:val="00F67AA0"/>
    <w:rsid w:val="00F73E2A"/>
    <w:rsid w:val="00F742D7"/>
    <w:rsid w:val="00F77F02"/>
    <w:rsid w:val="00F806FB"/>
    <w:rsid w:val="00F919F0"/>
    <w:rsid w:val="00F96D80"/>
    <w:rsid w:val="00FA306D"/>
    <w:rsid w:val="00FB0157"/>
    <w:rsid w:val="00FB1F85"/>
    <w:rsid w:val="00FB577F"/>
    <w:rsid w:val="00FB6DE3"/>
    <w:rsid w:val="00FC0B95"/>
    <w:rsid w:val="00FC11BE"/>
    <w:rsid w:val="00FC2564"/>
    <w:rsid w:val="00FC5568"/>
    <w:rsid w:val="00FD547F"/>
    <w:rsid w:val="00FD5C88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qFormat/>
    <w:rsid w:val="00765E24"/>
    <w:pPr>
      <w:spacing w:after="200" w:line="360" w:lineRule="auto"/>
      <w:ind w:firstLine="510"/>
      <w:jc w:val="both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875EC5"/>
    <w:pPr>
      <w:pBdr>
        <w:bottom w:val="single" w:sz="18" w:space="6" w:color="4F81BD"/>
      </w:pBdr>
      <w:spacing w:after="240" w:line="240" w:lineRule="auto"/>
      <w:ind w:firstLine="0"/>
      <w:outlineLvl w:val="0"/>
    </w:pPr>
    <w:rPr>
      <w:bCs/>
      <w:color w:val="17365D"/>
      <w:sz w:val="40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765E24"/>
    <w:pPr>
      <w:pBdr>
        <w:bottom w:val="single" w:sz="8" w:space="3" w:color="4F81BD"/>
      </w:pBdr>
      <w:spacing w:before="240" w:after="240" w:line="240" w:lineRule="auto"/>
      <w:ind w:firstLine="0"/>
      <w:outlineLvl w:val="1"/>
    </w:pPr>
    <w:rPr>
      <w:b/>
      <w:color w:val="365F91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FC11BE"/>
    <w:pPr>
      <w:pBdr>
        <w:bottom w:val="single" w:sz="4" w:space="1" w:color="95B3D7"/>
      </w:pBdr>
      <w:spacing w:before="200" w:after="80"/>
      <w:ind w:firstLine="0"/>
      <w:outlineLvl w:val="2"/>
    </w:pPr>
    <w:rPr>
      <w:b/>
      <w:color w:val="4F81BD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E42F84"/>
    <w:pPr>
      <w:pBdr>
        <w:bottom w:val="single" w:sz="4" w:space="2" w:color="B8CCE4"/>
      </w:pBdr>
      <w:spacing w:before="200" w:after="80"/>
      <w:ind w:firstLine="0"/>
      <w:outlineLvl w:val="3"/>
    </w:pPr>
    <w:rPr>
      <w:i/>
      <w:iCs/>
      <w:color w:val="4F81BD"/>
      <w:sz w:val="24"/>
      <w:szCs w:val="24"/>
      <w:lang w:val="en-US"/>
    </w:rPr>
  </w:style>
  <w:style w:type="paragraph" w:styleId="Ttulo5">
    <w:name w:val="heading 5"/>
    <w:basedOn w:val="Normal"/>
    <w:next w:val="Normal"/>
    <w:link w:val="Ttulo5Car"/>
    <w:uiPriority w:val="99"/>
    <w:qFormat/>
    <w:rsid w:val="00E42F84"/>
    <w:pPr>
      <w:spacing w:before="200" w:after="80"/>
      <w:ind w:firstLine="0"/>
      <w:outlineLvl w:val="4"/>
    </w:pPr>
    <w:rPr>
      <w:color w:val="4F81BD"/>
      <w:lang w:val="en-US"/>
    </w:rPr>
  </w:style>
  <w:style w:type="paragraph" w:styleId="Ttulo6">
    <w:name w:val="heading 6"/>
    <w:basedOn w:val="Normal"/>
    <w:next w:val="Normal"/>
    <w:link w:val="Ttulo6Car"/>
    <w:uiPriority w:val="99"/>
    <w:qFormat/>
    <w:rsid w:val="00E42F84"/>
    <w:pPr>
      <w:spacing w:before="280" w:after="100"/>
      <w:ind w:firstLine="0"/>
      <w:outlineLvl w:val="5"/>
    </w:pPr>
    <w:rPr>
      <w:i/>
      <w:iCs/>
      <w:color w:val="4F81BD"/>
      <w:lang w:val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E42F84"/>
    <w:pPr>
      <w:spacing w:before="320" w:after="100"/>
      <w:ind w:firstLine="0"/>
      <w:outlineLvl w:val="6"/>
    </w:pPr>
    <w:rPr>
      <w:b/>
      <w:bCs/>
      <w:color w:val="9BBB59"/>
      <w:sz w:val="20"/>
      <w:szCs w:val="20"/>
      <w:lang w:val="en-US"/>
    </w:rPr>
  </w:style>
  <w:style w:type="paragraph" w:styleId="Ttulo8">
    <w:name w:val="heading 8"/>
    <w:basedOn w:val="Normal"/>
    <w:next w:val="Normal"/>
    <w:link w:val="Ttulo8Car"/>
    <w:uiPriority w:val="99"/>
    <w:qFormat/>
    <w:rsid w:val="00E42F84"/>
    <w:pPr>
      <w:spacing w:before="320" w:after="100"/>
      <w:ind w:firstLine="0"/>
      <w:outlineLvl w:val="7"/>
    </w:pPr>
    <w:rPr>
      <w:b/>
      <w:bCs/>
      <w:i/>
      <w:iCs/>
      <w:color w:val="9BBB59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E42F84"/>
    <w:pPr>
      <w:spacing w:before="320" w:after="100"/>
      <w:ind w:firstLine="0"/>
      <w:outlineLvl w:val="8"/>
    </w:pPr>
    <w:rPr>
      <w:i/>
      <w:iCs/>
      <w:color w:val="9BBB59"/>
      <w:sz w:val="20"/>
      <w:szCs w:val="20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75EC5"/>
    <w:rPr>
      <w:rFonts w:ascii="Arial" w:hAnsi="Arial" w:cs="Times New Roman"/>
      <w:bCs/>
      <w:color w:val="17365D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65E24"/>
    <w:rPr>
      <w:b/>
      <w:color w:val="365F91"/>
      <w:sz w:val="24"/>
      <w:szCs w:val="24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FC11BE"/>
    <w:rPr>
      <w:rFonts w:ascii="Arial" w:hAnsi="Arial" w:cs="Times New Roman"/>
      <w:b/>
      <w:color w:val="4F81BD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42F84"/>
    <w:rPr>
      <w:rFonts w:ascii="Arial" w:hAnsi="Arial" w:cs="Times New Roman"/>
      <w:i/>
      <w:iCs/>
      <w:color w:val="4F81BD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42F84"/>
    <w:rPr>
      <w:rFonts w:ascii="Arial" w:hAnsi="Arial" w:cs="Times New Roman"/>
      <w:color w:val="4F81BD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42F84"/>
    <w:rPr>
      <w:rFonts w:ascii="Arial" w:hAnsi="Arial" w:cs="Times New Roman"/>
      <w:i/>
      <w:iCs/>
      <w:color w:val="4F81BD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E42F84"/>
    <w:rPr>
      <w:rFonts w:ascii="Arial" w:hAnsi="Arial" w:cs="Times New Roman"/>
      <w:b/>
      <w:bCs/>
      <w:color w:val="9BBB5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E42F84"/>
    <w:rPr>
      <w:rFonts w:ascii="Arial" w:hAnsi="Arial" w:cs="Times New Roman"/>
      <w:b/>
      <w:bCs/>
      <w:i/>
      <w:iCs/>
      <w:color w:val="9BBB59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E42F84"/>
    <w:rPr>
      <w:rFonts w:ascii="Arial" w:hAnsi="Arial" w:cs="Times New Roman"/>
      <w:i/>
      <w:iCs/>
      <w:color w:val="9BBB59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290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90A56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290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90A56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9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90A56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290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99"/>
    <w:rsid w:val="00E42F8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99"/>
    <w:qFormat/>
    <w:rsid w:val="00E42F8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i/>
      <w:iCs/>
      <w:color w:val="243F60"/>
      <w:sz w:val="60"/>
      <w:szCs w:val="60"/>
      <w:lang w:val="en-US"/>
    </w:rPr>
  </w:style>
  <w:style w:type="character" w:customStyle="1" w:styleId="TtuloCar">
    <w:name w:val="Título Car"/>
    <w:basedOn w:val="Fuentedeprrafopredeter"/>
    <w:link w:val="Ttulo"/>
    <w:uiPriority w:val="99"/>
    <w:locked/>
    <w:rsid w:val="00E42F84"/>
    <w:rPr>
      <w:rFonts w:ascii="Arial" w:hAnsi="Arial" w:cs="Times New Roman"/>
      <w:i/>
      <w:iCs/>
      <w:color w:val="243F60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99"/>
    <w:qFormat/>
    <w:rsid w:val="00E42F84"/>
    <w:pPr>
      <w:spacing w:before="200" w:after="900"/>
      <w:ind w:firstLine="0"/>
      <w:jc w:val="right"/>
    </w:pPr>
    <w:rPr>
      <w:i/>
      <w:iCs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E42F84"/>
    <w:rPr>
      <w:rFonts w:ascii="Arial" w:cs="Times New Roman"/>
      <w:i/>
      <w:iCs/>
      <w:sz w:val="24"/>
      <w:szCs w:val="24"/>
    </w:rPr>
  </w:style>
  <w:style w:type="character" w:styleId="Textoennegrita">
    <w:name w:val="Strong"/>
    <w:basedOn w:val="Fuentedeprrafopredeter"/>
    <w:uiPriority w:val="99"/>
    <w:qFormat/>
    <w:rsid w:val="00E42F84"/>
    <w:rPr>
      <w:rFonts w:cs="Times New Roman"/>
      <w:b/>
      <w:bCs/>
      <w:spacing w:val="0"/>
    </w:rPr>
  </w:style>
  <w:style w:type="character" w:styleId="nfasis">
    <w:name w:val="Emphasis"/>
    <w:basedOn w:val="Fuentedeprrafopredeter"/>
    <w:uiPriority w:val="99"/>
    <w:rsid w:val="00E42F84"/>
    <w:rPr>
      <w:rFonts w:cs="Times New Roman"/>
      <w:b/>
      <w:i/>
      <w:color w:val="5A5A5A"/>
    </w:rPr>
  </w:style>
  <w:style w:type="paragraph" w:styleId="Sinespaciado">
    <w:name w:val="No Spacing"/>
    <w:basedOn w:val="Normal"/>
    <w:link w:val="SinespaciadoCar"/>
    <w:uiPriority w:val="99"/>
    <w:rsid w:val="00E42F84"/>
    <w:pPr>
      <w:ind w:firstLine="0"/>
    </w:p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E42F84"/>
    <w:rPr>
      <w:rFonts w:cs="Times New Roman"/>
      <w:lang w:val="es-ES"/>
    </w:rPr>
  </w:style>
  <w:style w:type="paragraph" w:styleId="Prrafodelista">
    <w:name w:val="List Paragraph"/>
    <w:basedOn w:val="Normal"/>
    <w:uiPriority w:val="34"/>
    <w:qFormat/>
    <w:rsid w:val="00E42F8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99"/>
    <w:rsid w:val="00E42F84"/>
    <w:rPr>
      <w:i/>
      <w:iCs/>
      <w:color w:val="5A5A5A"/>
      <w:lang w:val="en-US"/>
    </w:rPr>
  </w:style>
  <w:style w:type="character" w:customStyle="1" w:styleId="CitaCar">
    <w:name w:val="Cita Car"/>
    <w:basedOn w:val="Fuentedeprrafopredeter"/>
    <w:link w:val="Cita"/>
    <w:uiPriority w:val="99"/>
    <w:locked/>
    <w:rsid w:val="00E42F84"/>
    <w:rPr>
      <w:rFonts w:ascii="Arial" w:hAnsi="Arial" w:cs="Times New Roman"/>
      <w:i/>
      <w:iCs/>
      <w:color w:val="5A5A5A"/>
    </w:rPr>
  </w:style>
  <w:style w:type="paragraph" w:styleId="Citadestacada">
    <w:name w:val="Intense Quote"/>
    <w:basedOn w:val="Normal"/>
    <w:next w:val="Normal"/>
    <w:link w:val="CitadestacadaCar"/>
    <w:uiPriority w:val="99"/>
    <w:rsid w:val="00E42F8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i/>
      <w:iCs/>
      <w:color w:val="FFFFFF"/>
      <w:sz w:val="24"/>
      <w:szCs w:val="24"/>
      <w:lang w:val="en-US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E42F84"/>
    <w:rPr>
      <w:rFonts w:ascii="Arial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nfasissutil">
    <w:name w:val="Subtle Emphasis"/>
    <w:basedOn w:val="Fuentedeprrafopredeter"/>
    <w:uiPriority w:val="99"/>
    <w:rsid w:val="00E42F84"/>
    <w:rPr>
      <w:rFonts w:cs="Times New Roman"/>
      <w:i/>
      <w:color w:val="5A5A5A"/>
    </w:rPr>
  </w:style>
  <w:style w:type="character" w:styleId="nfasisintenso">
    <w:name w:val="Intense Emphasis"/>
    <w:basedOn w:val="Fuentedeprrafopredeter"/>
    <w:uiPriority w:val="99"/>
    <w:rsid w:val="00E42F84"/>
    <w:rPr>
      <w:rFonts w:cs="Times New Roman"/>
      <w:b/>
      <w:i/>
      <w:color w:val="4F81BD"/>
      <w:sz w:val="22"/>
    </w:rPr>
  </w:style>
  <w:style w:type="character" w:styleId="Referenciasutil">
    <w:name w:val="Subtle Reference"/>
    <w:basedOn w:val="Fuentedeprrafopredeter"/>
    <w:uiPriority w:val="99"/>
    <w:rsid w:val="00E42F84"/>
    <w:rPr>
      <w:rFonts w:cs="Times New Roman"/>
      <w:color w:val="auto"/>
      <w:u w:val="single" w:color="9BBB59"/>
    </w:rPr>
  </w:style>
  <w:style w:type="character" w:styleId="Referenciaintensa">
    <w:name w:val="Intense Reference"/>
    <w:basedOn w:val="Fuentedeprrafopredeter"/>
    <w:uiPriority w:val="99"/>
    <w:rsid w:val="00E42F84"/>
    <w:rPr>
      <w:rFonts w:cs="Times New Roman"/>
      <w:b/>
      <w:bCs/>
      <w:color w:val="76923C"/>
      <w:u w:val="single" w:color="9BBB59"/>
    </w:rPr>
  </w:style>
  <w:style w:type="character" w:styleId="Ttulodellibro">
    <w:name w:val="Book Title"/>
    <w:basedOn w:val="Fuentedeprrafopredeter"/>
    <w:uiPriority w:val="99"/>
    <w:qFormat/>
    <w:rsid w:val="00E42F84"/>
    <w:rPr>
      <w:rFonts w:ascii="Arial" w:hAnsi="Arial" w:cs="Times New Roman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rsid w:val="00E42F84"/>
    <w:pPr>
      <w:outlineLvl w:val="9"/>
    </w:pPr>
  </w:style>
  <w:style w:type="paragraph" w:styleId="Sangradetextonormal">
    <w:name w:val="Body Text Indent"/>
    <w:basedOn w:val="Normal"/>
    <w:link w:val="SangradetextonormalCar"/>
    <w:uiPriority w:val="99"/>
    <w:rsid w:val="00B862A4"/>
    <w:pPr>
      <w:spacing w:after="0"/>
      <w:ind w:firstLine="709"/>
    </w:pPr>
    <w:rPr>
      <w:rFonts w:cs="Arial"/>
      <w:sz w:val="24"/>
      <w:szCs w:val="24"/>
      <w:lang w:val="es-ES_tradnl" w:eastAsia="es-AR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862A4"/>
    <w:rPr>
      <w:rFonts w:ascii="Arial" w:hAnsi="Arial" w:cs="Arial"/>
      <w:sz w:val="24"/>
      <w:szCs w:val="24"/>
      <w:lang w:val="es-ES_tradnl" w:eastAsia="es-AR" w:bidi="ar-SA"/>
    </w:rPr>
  </w:style>
  <w:style w:type="table" w:styleId="Cuadrculamedia1-nfasis1">
    <w:name w:val="Medium Grid 1 Accent 1"/>
    <w:basedOn w:val="Tablanormal"/>
    <w:uiPriority w:val="99"/>
    <w:rsid w:val="0042430C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Cuadrculamedia3-nfasis1">
    <w:name w:val="Medium Grid 3 Accent 1"/>
    <w:basedOn w:val="Tablanormal"/>
    <w:uiPriority w:val="99"/>
    <w:rsid w:val="0042430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SinFormato">
    <w:name w:val="Sin Formato"/>
    <w:basedOn w:val="Normal"/>
    <w:link w:val="SinFormatoCar"/>
    <w:uiPriority w:val="99"/>
    <w:rsid w:val="006C333F"/>
    <w:pPr>
      <w:spacing w:after="0" w:line="240" w:lineRule="auto"/>
      <w:ind w:firstLine="0"/>
      <w:jc w:val="center"/>
    </w:pPr>
    <w:rPr>
      <w:rFonts w:cs="Arial"/>
    </w:rPr>
  </w:style>
  <w:style w:type="paragraph" w:styleId="TDC1">
    <w:name w:val="toc 1"/>
    <w:basedOn w:val="Normal"/>
    <w:next w:val="Normal"/>
    <w:autoRedefine/>
    <w:uiPriority w:val="39"/>
    <w:rsid w:val="004F3F2E"/>
    <w:pPr>
      <w:tabs>
        <w:tab w:val="right" w:leader="dot" w:pos="10478"/>
      </w:tabs>
      <w:spacing w:before="120" w:after="0" w:line="240" w:lineRule="auto"/>
    </w:pPr>
    <w:rPr>
      <w:b/>
      <w:noProof/>
    </w:rPr>
  </w:style>
  <w:style w:type="character" w:customStyle="1" w:styleId="SinFormatoCar">
    <w:name w:val="Sin Formato Car"/>
    <w:basedOn w:val="Fuentedeprrafopredeter"/>
    <w:link w:val="SinFormato"/>
    <w:uiPriority w:val="99"/>
    <w:locked/>
    <w:rsid w:val="006C333F"/>
    <w:rPr>
      <w:rFonts w:ascii="Arial" w:hAnsi="Arial" w:cs="Arial"/>
      <w:lang w:val="es-ES"/>
    </w:rPr>
  </w:style>
  <w:style w:type="paragraph" w:styleId="TDC2">
    <w:name w:val="toc 2"/>
    <w:basedOn w:val="Normal"/>
    <w:next w:val="Normal"/>
    <w:autoRedefine/>
    <w:uiPriority w:val="39"/>
    <w:rsid w:val="003229D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rsid w:val="003229DC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3229DC"/>
    <w:rPr>
      <w:rFonts w:cs="Times New Roman"/>
      <w:color w:val="0000FF"/>
      <w:u w:val="single"/>
    </w:rPr>
  </w:style>
  <w:style w:type="table" w:styleId="Cuadrculamedia2-nfasis1">
    <w:name w:val="Medium Grid 2 Accent 1"/>
    <w:basedOn w:val="Tablanormal"/>
    <w:uiPriority w:val="99"/>
    <w:rsid w:val="00510C2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Sinformato2">
    <w:name w:val="Sin formato 2"/>
    <w:basedOn w:val="SinFormato"/>
    <w:link w:val="Sinformato2Car"/>
    <w:uiPriority w:val="99"/>
    <w:rsid w:val="008B2A4F"/>
    <w:rPr>
      <w:sz w:val="16"/>
    </w:rPr>
  </w:style>
  <w:style w:type="paragraph" w:customStyle="1" w:styleId="Sinformato3">
    <w:name w:val="Sin formato 3"/>
    <w:basedOn w:val="Sinformato2"/>
    <w:link w:val="Sinformato3Car"/>
    <w:uiPriority w:val="99"/>
    <w:rsid w:val="008B2A4F"/>
    <w:rPr>
      <w:sz w:val="12"/>
    </w:rPr>
  </w:style>
  <w:style w:type="character" w:customStyle="1" w:styleId="Sinformato2Car">
    <w:name w:val="Sin formato 2 Car"/>
    <w:basedOn w:val="SinFormatoCar"/>
    <w:link w:val="Sinformato2"/>
    <w:uiPriority w:val="99"/>
    <w:locked/>
    <w:rsid w:val="008B2A4F"/>
    <w:rPr>
      <w:rFonts w:ascii="Arial" w:hAnsi="Arial" w:cs="Arial"/>
      <w:sz w:val="16"/>
      <w:lang w:val="es-ES"/>
    </w:rPr>
  </w:style>
  <w:style w:type="table" w:customStyle="1" w:styleId="Informe">
    <w:name w:val="Informe"/>
    <w:uiPriority w:val="99"/>
    <w:rsid w:val="00CC1FD3"/>
    <w:rPr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formato3Car">
    <w:name w:val="Sin formato 3 Car"/>
    <w:basedOn w:val="Sinformato2Car"/>
    <w:link w:val="Sinformato3"/>
    <w:uiPriority w:val="99"/>
    <w:locked/>
    <w:rsid w:val="008B2A4F"/>
    <w:rPr>
      <w:rFonts w:ascii="Arial" w:hAnsi="Arial" w:cs="Arial"/>
      <w:sz w:val="12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197AE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97AE4"/>
    <w:rPr>
      <w:rFonts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0B3C5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0B3C53"/>
    <w:rPr>
      <w:rFonts w:cs="Times New Roman"/>
      <w:lang w:val="es-ES"/>
    </w:rPr>
  </w:style>
  <w:style w:type="character" w:styleId="DefinicinHTML">
    <w:name w:val="HTML Definition"/>
    <w:basedOn w:val="Fuentedeprrafopredeter"/>
    <w:uiPriority w:val="99"/>
    <w:rsid w:val="00A238B5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6627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apple-converted-space">
    <w:name w:val="apple-converted-space"/>
    <w:basedOn w:val="Fuentedeprrafopredeter"/>
    <w:uiPriority w:val="99"/>
    <w:rsid w:val="00A66273"/>
    <w:rPr>
      <w:rFonts w:cs="Times New Roman"/>
    </w:rPr>
  </w:style>
  <w:style w:type="character" w:customStyle="1" w:styleId="toctoggle">
    <w:name w:val="toctoggle"/>
    <w:basedOn w:val="Fuentedeprrafopredeter"/>
    <w:uiPriority w:val="99"/>
    <w:rsid w:val="00A66273"/>
    <w:rPr>
      <w:rFonts w:cs="Times New Roman"/>
    </w:rPr>
  </w:style>
  <w:style w:type="character" w:customStyle="1" w:styleId="tocnumber">
    <w:name w:val="tocnumber"/>
    <w:basedOn w:val="Fuentedeprrafopredeter"/>
    <w:uiPriority w:val="99"/>
    <w:rsid w:val="00A66273"/>
    <w:rPr>
      <w:rFonts w:cs="Times New Roman"/>
    </w:rPr>
  </w:style>
  <w:style w:type="character" w:customStyle="1" w:styleId="toctext">
    <w:name w:val="toctext"/>
    <w:basedOn w:val="Fuentedeprrafopredeter"/>
    <w:uiPriority w:val="99"/>
    <w:rsid w:val="00A66273"/>
    <w:rPr>
      <w:rFonts w:cs="Times New Roman"/>
    </w:rPr>
  </w:style>
  <w:style w:type="character" w:customStyle="1" w:styleId="mw-headline">
    <w:name w:val="mw-headline"/>
    <w:basedOn w:val="Fuentedeprrafopredeter"/>
    <w:uiPriority w:val="99"/>
    <w:rsid w:val="00A66273"/>
    <w:rPr>
      <w:rFonts w:cs="Times New Roman"/>
    </w:rPr>
  </w:style>
  <w:style w:type="character" w:customStyle="1" w:styleId="editsection">
    <w:name w:val="editsection"/>
    <w:basedOn w:val="Fuentedeprrafopredeter"/>
    <w:uiPriority w:val="99"/>
    <w:rsid w:val="00A66273"/>
    <w:rPr>
      <w:rFonts w:cs="Times New Roman"/>
    </w:rPr>
  </w:style>
  <w:style w:type="character" w:customStyle="1" w:styleId="apple-style-span">
    <w:name w:val="apple-style-span"/>
    <w:basedOn w:val="Fuentedeprrafopredeter"/>
    <w:rsid w:val="00337E60"/>
    <w:rPr>
      <w:rFonts w:cs="Times New Roman"/>
    </w:rPr>
  </w:style>
  <w:style w:type="paragraph" w:customStyle="1" w:styleId="bodytext">
    <w:name w:val="bodytext"/>
    <w:basedOn w:val="Normal"/>
    <w:uiPriority w:val="99"/>
    <w:rsid w:val="00337E6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auspicio">
    <w:name w:val="auspicio"/>
    <w:basedOn w:val="Fuentedeprrafopredeter"/>
    <w:uiPriority w:val="99"/>
    <w:rsid w:val="006C4B43"/>
    <w:rPr>
      <w:rFonts w:cs="Times New Roman"/>
    </w:rPr>
  </w:style>
  <w:style w:type="character" w:customStyle="1" w:styleId="ecxecxecxapple-style-span">
    <w:name w:val="ecxecxecxapple-style-span"/>
    <w:basedOn w:val="Fuentedeprrafopredeter"/>
    <w:rsid w:val="00DF5BD0"/>
  </w:style>
  <w:style w:type="character" w:customStyle="1" w:styleId="ecxecxecxapple-tab-span">
    <w:name w:val="ecxecxecxapple-tab-span"/>
    <w:basedOn w:val="Fuentedeprrafopredeter"/>
    <w:rsid w:val="00DF5BD0"/>
  </w:style>
  <w:style w:type="paragraph" w:customStyle="1" w:styleId="Default">
    <w:name w:val="Default"/>
    <w:rsid w:val="00765E24"/>
    <w:pPr>
      <w:autoSpaceDE w:val="0"/>
      <w:autoSpaceDN w:val="0"/>
      <w:adjustRightInd w:val="0"/>
    </w:pPr>
    <w:rPr>
      <w:rFonts w:ascii="Gill Sans" w:hAnsi="Gill Sans" w:cs="Gill Sans"/>
      <w:color w:val="000000"/>
      <w:sz w:val="24"/>
      <w:szCs w:val="24"/>
      <w:lang w:val="es-ES" w:eastAsia="es-ES"/>
    </w:rPr>
  </w:style>
  <w:style w:type="paragraph" w:customStyle="1" w:styleId="Pa2">
    <w:name w:val="Pa2"/>
    <w:basedOn w:val="Default"/>
    <w:next w:val="Default"/>
    <w:rsid w:val="00765E24"/>
    <w:pPr>
      <w:spacing w:line="201" w:lineRule="atLeast"/>
    </w:pPr>
    <w:rPr>
      <w:rFonts w:cs="Times New Roman"/>
      <w:color w:val="auto"/>
    </w:rPr>
  </w:style>
  <w:style w:type="table" w:styleId="Cuadrculamedia3-nfasis5">
    <w:name w:val="Medium Grid 3 Accent 5"/>
    <w:basedOn w:val="Tablanormal"/>
    <w:uiPriority w:val="69"/>
    <w:rsid w:val="00BD3E3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221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qFormat/>
    <w:rsid w:val="00765E24"/>
    <w:pPr>
      <w:spacing w:after="200" w:line="360" w:lineRule="auto"/>
      <w:ind w:firstLine="510"/>
      <w:jc w:val="both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875EC5"/>
    <w:pPr>
      <w:pBdr>
        <w:bottom w:val="single" w:sz="18" w:space="6" w:color="4F81BD"/>
      </w:pBdr>
      <w:spacing w:after="240" w:line="240" w:lineRule="auto"/>
      <w:ind w:firstLine="0"/>
      <w:outlineLvl w:val="0"/>
    </w:pPr>
    <w:rPr>
      <w:bCs/>
      <w:color w:val="17365D"/>
      <w:sz w:val="40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765E24"/>
    <w:pPr>
      <w:pBdr>
        <w:bottom w:val="single" w:sz="8" w:space="3" w:color="4F81BD"/>
      </w:pBdr>
      <w:spacing w:before="240" w:after="240" w:line="240" w:lineRule="auto"/>
      <w:ind w:firstLine="0"/>
      <w:outlineLvl w:val="1"/>
    </w:pPr>
    <w:rPr>
      <w:b/>
      <w:color w:val="365F91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FC11BE"/>
    <w:pPr>
      <w:pBdr>
        <w:bottom w:val="single" w:sz="4" w:space="1" w:color="95B3D7"/>
      </w:pBdr>
      <w:spacing w:before="200" w:after="80"/>
      <w:ind w:firstLine="0"/>
      <w:outlineLvl w:val="2"/>
    </w:pPr>
    <w:rPr>
      <w:b/>
      <w:color w:val="4F81BD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E42F84"/>
    <w:pPr>
      <w:pBdr>
        <w:bottom w:val="single" w:sz="4" w:space="2" w:color="B8CCE4"/>
      </w:pBdr>
      <w:spacing w:before="200" w:after="80"/>
      <w:ind w:firstLine="0"/>
      <w:outlineLvl w:val="3"/>
    </w:pPr>
    <w:rPr>
      <w:i/>
      <w:iCs/>
      <w:color w:val="4F81BD"/>
      <w:sz w:val="24"/>
      <w:szCs w:val="24"/>
      <w:lang w:val="en-US"/>
    </w:rPr>
  </w:style>
  <w:style w:type="paragraph" w:styleId="Ttulo5">
    <w:name w:val="heading 5"/>
    <w:basedOn w:val="Normal"/>
    <w:next w:val="Normal"/>
    <w:link w:val="Ttulo5Car"/>
    <w:uiPriority w:val="99"/>
    <w:qFormat/>
    <w:rsid w:val="00E42F84"/>
    <w:pPr>
      <w:spacing w:before="200" w:after="80"/>
      <w:ind w:firstLine="0"/>
      <w:outlineLvl w:val="4"/>
    </w:pPr>
    <w:rPr>
      <w:color w:val="4F81BD"/>
      <w:lang w:val="en-US"/>
    </w:rPr>
  </w:style>
  <w:style w:type="paragraph" w:styleId="Ttulo6">
    <w:name w:val="heading 6"/>
    <w:basedOn w:val="Normal"/>
    <w:next w:val="Normal"/>
    <w:link w:val="Ttulo6Car"/>
    <w:uiPriority w:val="99"/>
    <w:qFormat/>
    <w:rsid w:val="00E42F84"/>
    <w:pPr>
      <w:spacing w:before="280" w:after="100"/>
      <w:ind w:firstLine="0"/>
      <w:outlineLvl w:val="5"/>
    </w:pPr>
    <w:rPr>
      <w:i/>
      <w:iCs/>
      <w:color w:val="4F81BD"/>
      <w:lang w:val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E42F84"/>
    <w:pPr>
      <w:spacing w:before="320" w:after="100"/>
      <w:ind w:firstLine="0"/>
      <w:outlineLvl w:val="6"/>
    </w:pPr>
    <w:rPr>
      <w:b/>
      <w:bCs/>
      <w:color w:val="9BBB59"/>
      <w:sz w:val="20"/>
      <w:szCs w:val="20"/>
      <w:lang w:val="en-US"/>
    </w:rPr>
  </w:style>
  <w:style w:type="paragraph" w:styleId="Ttulo8">
    <w:name w:val="heading 8"/>
    <w:basedOn w:val="Normal"/>
    <w:next w:val="Normal"/>
    <w:link w:val="Ttulo8Car"/>
    <w:uiPriority w:val="99"/>
    <w:qFormat/>
    <w:rsid w:val="00E42F84"/>
    <w:pPr>
      <w:spacing w:before="320" w:after="100"/>
      <w:ind w:firstLine="0"/>
      <w:outlineLvl w:val="7"/>
    </w:pPr>
    <w:rPr>
      <w:b/>
      <w:bCs/>
      <w:i/>
      <w:iCs/>
      <w:color w:val="9BBB59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E42F84"/>
    <w:pPr>
      <w:spacing w:before="320" w:after="100"/>
      <w:ind w:firstLine="0"/>
      <w:outlineLvl w:val="8"/>
    </w:pPr>
    <w:rPr>
      <w:i/>
      <w:iCs/>
      <w:color w:val="9BBB59"/>
      <w:sz w:val="20"/>
      <w:szCs w:val="20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75EC5"/>
    <w:rPr>
      <w:rFonts w:ascii="Arial" w:hAnsi="Arial" w:cs="Times New Roman"/>
      <w:bCs/>
      <w:color w:val="17365D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65E24"/>
    <w:rPr>
      <w:b/>
      <w:color w:val="365F91"/>
      <w:sz w:val="24"/>
      <w:szCs w:val="24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FC11BE"/>
    <w:rPr>
      <w:rFonts w:ascii="Arial" w:hAnsi="Arial" w:cs="Times New Roman"/>
      <w:b/>
      <w:color w:val="4F81BD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42F84"/>
    <w:rPr>
      <w:rFonts w:ascii="Arial" w:hAnsi="Arial" w:cs="Times New Roman"/>
      <w:i/>
      <w:iCs/>
      <w:color w:val="4F81BD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42F84"/>
    <w:rPr>
      <w:rFonts w:ascii="Arial" w:hAnsi="Arial" w:cs="Times New Roman"/>
      <w:color w:val="4F81BD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42F84"/>
    <w:rPr>
      <w:rFonts w:ascii="Arial" w:hAnsi="Arial" w:cs="Times New Roman"/>
      <w:i/>
      <w:iCs/>
      <w:color w:val="4F81BD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E42F84"/>
    <w:rPr>
      <w:rFonts w:ascii="Arial" w:hAnsi="Arial" w:cs="Times New Roman"/>
      <w:b/>
      <w:bCs/>
      <w:color w:val="9BBB5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E42F84"/>
    <w:rPr>
      <w:rFonts w:ascii="Arial" w:hAnsi="Arial" w:cs="Times New Roman"/>
      <w:b/>
      <w:bCs/>
      <w:i/>
      <w:iCs/>
      <w:color w:val="9BBB59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E42F84"/>
    <w:rPr>
      <w:rFonts w:ascii="Arial" w:hAnsi="Arial" w:cs="Times New Roman"/>
      <w:i/>
      <w:iCs/>
      <w:color w:val="9BBB59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290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90A56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290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90A56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9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90A56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290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99"/>
    <w:rsid w:val="00E42F8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99"/>
    <w:qFormat/>
    <w:rsid w:val="00E42F8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i/>
      <w:iCs/>
      <w:color w:val="243F60"/>
      <w:sz w:val="60"/>
      <w:szCs w:val="60"/>
      <w:lang w:val="en-US"/>
    </w:rPr>
  </w:style>
  <w:style w:type="character" w:customStyle="1" w:styleId="TtuloCar">
    <w:name w:val="Título Car"/>
    <w:basedOn w:val="Fuentedeprrafopredeter"/>
    <w:link w:val="Ttulo"/>
    <w:uiPriority w:val="99"/>
    <w:locked/>
    <w:rsid w:val="00E42F84"/>
    <w:rPr>
      <w:rFonts w:ascii="Arial" w:hAnsi="Arial" w:cs="Times New Roman"/>
      <w:i/>
      <w:iCs/>
      <w:color w:val="243F60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99"/>
    <w:qFormat/>
    <w:rsid w:val="00E42F84"/>
    <w:pPr>
      <w:spacing w:before="200" w:after="900"/>
      <w:ind w:firstLine="0"/>
      <w:jc w:val="right"/>
    </w:pPr>
    <w:rPr>
      <w:i/>
      <w:iCs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E42F84"/>
    <w:rPr>
      <w:rFonts w:ascii="Arial" w:cs="Times New Roman"/>
      <w:i/>
      <w:iCs/>
      <w:sz w:val="24"/>
      <w:szCs w:val="24"/>
    </w:rPr>
  </w:style>
  <w:style w:type="character" w:styleId="Textoennegrita">
    <w:name w:val="Strong"/>
    <w:basedOn w:val="Fuentedeprrafopredeter"/>
    <w:uiPriority w:val="99"/>
    <w:qFormat/>
    <w:rsid w:val="00E42F84"/>
    <w:rPr>
      <w:rFonts w:cs="Times New Roman"/>
      <w:b/>
      <w:bCs/>
      <w:spacing w:val="0"/>
    </w:rPr>
  </w:style>
  <w:style w:type="character" w:styleId="nfasis">
    <w:name w:val="Emphasis"/>
    <w:basedOn w:val="Fuentedeprrafopredeter"/>
    <w:uiPriority w:val="99"/>
    <w:rsid w:val="00E42F84"/>
    <w:rPr>
      <w:rFonts w:cs="Times New Roman"/>
      <w:b/>
      <w:i/>
      <w:color w:val="5A5A5A"/>
    </w:rPr>
  </w:style>
  <w:style w:type="paragraph" w:styleId="Sinespaciado">
    <w:name w:val="No Spacing"/>
    <w:basedOn w:val="Normal"/>
    <w:link w:val="SinespaciadoCar"/>
    <w:uiPriority w:val="99"/>
    <w:rsid w:val="00E42F84"/>
    <w:pPr>
      <w:ind w:firstLine="0"/>
    </w:p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E42F84"/>
    <w:rPr>
      <w:rFonts w:cs="Times New Roman"/>
      <w:lang w:val="es-ES"/>
    </w:rPr>
  </w:style>
  <w:style w:type="paragraph" w:styleId="Prrafodelista">
    <w:name w:val="List Paragraph"/>
    <w:basedOn w:val="Normal"/>
    <w:uiPriority w:val="34"/>
    <w:qFormat/>
    <w:rsid w:val="00E42F8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99"/>
    <w:rsid w:val="00E42F84"/>
    <w:rPr>
      <w:i/>
      <w:iCs/>
      <w:color w:val="5A5A5A"/>
      <w:lang w:val="en-US"/>
    </w:rPr>
  </w:style>
  <w:style w:type="character" w:customStyle="1" w:styleId="CitaCar">
    <w:name w:val="Cita Car"/>
    <w:basedOn w:val="Fuentedeprrafopredeter"/>
    <w:link w:val="Cita"/>
    <w:uiPriority w:val="99"/>
    <w:locked/>
    <w:rsid w:val="00E42F84"/>
    <w:rPr>
      <w:rFonts w:ascii="Arial" w:hAnsi="Arial" w:cs="Times New Roman"/>
      <w:i/>
      <w:iCs/>
      <w:color w:val="5A5A5A"/>
    </w:rPr>
  </w:style>
  <w:style w:type="paragraph" w:styleId="Citadestacada">
    <w:name w:val="Intense Quote"/>
    <w:basedOn w:val="Normal"/>
    <w:next w:val="Normal"/>
    <w:link w:val="CitadestacadaCar"/>
    <w:uiPriority w:val="99"/>
    <w:rsid w:val="00E42F8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i/>
      <w:iCs/>
      <w:color w:val="FFFFFF"/>
      <w:sz w:val="24"/>
      <w:szCs w:val="24"/>
      <w:lang w:val="en-US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E42F84"/>
    <w:rPr>
      <w:rFonts w:ascii="Arial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nfasissutil">
    <w:name w:val="Subtle Emphasis"/>
    <w:basedOn w:val="Fuentedeprrafopredeter"/>
    <w:uiPriority w:val="99"/>
    <w:rsid w:val="00E42F84"/>
    <w:rPr>
      <w:rFonts w:cs="Times New Roman"/>
      <w:i/>
      <w:color w:val="5A5A5A"/>
    </w:rPr>
  </w:style>
  <w:style w:type="character" w:styleId="nfasisintenso">
    <w:name w:val="Intense Emphasis"/>
    <w:basedOn w:val="Fuentedeprrafopredeter"/>
    <w:uiPriority w:val="99"/>
    <w:rsid w:val="00E42F84"/>
    <w:rPr>
      <w:rFonts w:cs="Times New Roman"/>
      <w:b/>
      <w:i/>
      <w:color w:val="4F81BD"/>
      <w:sz w:val="22"/>
    </w:rPr>
  </w:style>
  <w:style w:type="character" w:styleId="Referenciasutil">
    <w:name w:val="Subtle Reference"/>
    <w:basedOn w:val="Fuentedeprrafopredeter"/>
    <w:uiPriority w:val="99"/>
    <w:rsid w:val="00E42F84"/>
    <w:rPr>
      <w:rFonts w:cs="Times New Roman"/>
      <w:color w:val="auto"/>
      <w:u w:val="single" w:color="9BBB59"/>
    </w:rPr>
  </w:style>
  <w:style w:type="character" w:styleId="Referenciaintensa">
    <w:name w:val="Intense Reference"/>
    <w:basedOn w:val="Fuentedeprrafopredeter"/>
    <w:uiPriority w:val="99"/>
    <w:rsid w:val="00E42F84"/>
    <w:rPr>
      <w:rFonts w:cs="Times New Roman"/>
      <w:b/>
      <w:bCs/>
      <w:color w:val="76923C"/>
      <w:u w:val="single" w:color="9BBB59"/>
    </w:rPr>
  </w:style>
  <w:style w:type="character" w:styleId="Ttulodellibro">
    <w:name w:val="Book Title"/>
    <w:basedOn w:val="Fuentedeprrafopredeter"/>
    <w:uiPriority w:val="99"/>
    <w:qFormat/>
    <w:rsid w:val="00E42F84"/>
    <w:rPr>
      <w:rFonts w:ascii="Arial" w:hAnsi="Arial" w:cs="Times New Roman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rsid w:val="00E42F84"/>
    <w:pPr>
      <w:outlineLvl w:val="9"/>
    </w:pPr>
  </w:style>
  <w:style w:type="paragraph" w:styleId="Sangradetextonormal">
    <w:name w:val="Body Text Indent"/>
    <w:basedOn w:val="Normal"/>
    <w:link w:val="SangradetextonormalCar"/>
    <w:uiPriority w:val="99"/>
    <w:rsid w:val="00B862A4"/>
    <w:pPr>
      <w:spacing w:after="0"/>
      <w:ind w:firstLine="709"/>
    </w:pPr>
    <w:rPr>
      <w:rFonts w:cs="Arial"/>
      <w:sz w:val="24"/>
      <w:szCs w:val="24"/>
      <w:lang w:val="es-ES_tradnl" w:eastAsia="es-AR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862A4"/>
    <w:rPr>
      <w:rFonts w:ascii="Arial" w:hAnsi="Arial" w:cs="Arial"/>
      <w:sz w:val="24"/>
      <w:szCs w:val="24"/>
      <w:lang w:val="es-ES_tradnl" w:eastAsia="es-AR" w:bidi="ar-SA"/>
    </w:rPr>
  </w:style>
  <w:style w:type="table" w:styleId="Cuadrculamedia1-nfasis1">
    <w:name w:val="Medium Grid 1 Accent 1"/>
    <w:basedOn w:val="Tablanormal"/>
    <w:uiPriority w:val="99"/>
    <w:rsid w:val="0042430C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Cuadrculamedia3-nfasis1">
    <w:name w:val="Medium Grid 3 Accent 1"/>
    <w:basedOn w:val="Tablanormal"/>
    <w:uiPriority w:val="99"/>
    <w:rsid w:val="0042430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SinFormato">
    <w:name w:val="Sin Formato"/>
    <w:basedOn w:val="Normal"/>
    <w:link w:val="SinFormatoCar"/>
    <w:uiPriority w:val="99"/>
    <w:rsid w:val="006C333F"/>
    <w:pPr>
      <w:spacing w:after="0" w:line="240" w:lineRule="auto"/>
      <w:ind w:firstLine="0"/>
      <w:jc w:val="center"/>
    </w:pPr>
    <w:rPr>
      <w:rFonts w:cs="Arial"/>
    </w:rPr>
  </w:style>
  <w:style w:type="paragraph" w:styleId="TDC1">
    <w:name w:val="toc 1"/>
    <w:basedOn w:val="Normal"/>
    <w:next w:val="Normal"/>
    <w:autoRedefine/>
    <w:uiPriority w:val="39"/>
    <w:rsid w:val="004F3F2E"/>
    <w:pPr>
      <w:tabs>
        <w:tab w:val="right" w:leader="dot" w:pos="10478"/>
      </w:tabs>
      <w:spacing w:before="120" w:after="0" w:line="240" w:lineRule="auto"/>
    </w:pPr>
    <w:rPr>
      <w:b/>
      <w:noProof/>
    </w:rPr>
  </w:style>
  <w:style w:type="character" w:customStyle="1" w:styleId="SinFormatoCar">
    <w:name w:val="Sin Formato Car"/>
    <w:basedOn w:val="Fuentedeprrafopredeter"/>
    <w:link w:val="SinFormato"/>
    <w:uiPriority w:val="99"/>
    <w:locked/>
    <w:rsid w:val="006C333F"/>
    <w:rPr>
      <w:rFonts w:ascii="Arial" w:hAnsi="Arial" w:cs="Arial"/>
      <w:lang w:val="es-ES"/>
    </w:rPr>
  </w:style>
  <w:style w:type="paragraph" w:styleId="TDC2">
    <w:name w:val="toc 2"/>
    <w:basedOn w:val="Normal"/>
    <w:next w:val="Normal"/>
    <w:autoRedefine/>
    <w:uiPriority w:val="39"/>
    <w:rsid w:val="003229D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rsid w:val="003229DC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3229DC"/>
    <w:rPr>
      <w:rFonts w:cs="Times New Roman"/>
      <w:color w:val="0000FF"/>
      <w:u w:val="single"/>
    </w:rPr>
  </w:style>
  <w:style w:type="table" w:styleId="Cuadrculamedia2-nfasis1">
    <w:name w:val="Medium Grid 2 Accent 1"/>
    <w:basedOn w:val="Tablanormal"/>
    <w:uiPriority w:val="99"/>
    <w:rsid w:val="00510C2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Sinformato2">
    <w:name w:val="Sin formato 2"/>
    <w:basedOn w:val="SinFormato"/>
    <w:link w:val="Sinformato2Car"/>
    <w:uiPriority w:val="99"/>
    <w:rsid w:val="008B2A4F"/>
    <w:rPr>
      <w:sz w:val="16"/>
    </w:rPr>
  </w:style>
  <w:style w:type="paragraph" w:customStyle="1" w:styleId="Sinformato3">
    <w:name w:val="Sin formato 3"/>
    <w:basedOn w:val="Sinformato2"/>
    <w:link w:val="Sinformato3Car"/>
    <w:uiPriority w:val="99"/>
    <w:rsid w:val="008B2A4F"/>
    <w:rPr>
      <w:sz w:val="12"/>
    </w:rPr>
  </w:style>
  <w:style w:type="character" w:customStyle="1" w:styleId="Sinformato2Car">
    <w:name w:val="Sin formato 2 Car"/>
    <w:basedOn w:val="SinFormatoCar"/>
    <w:link w:val="Sinformato2"/>
    <w:uiPriority w:val="99"/>
    <w:locked/>
    <w:rsid w:val="008B2A4F"/>
    <w:rPr>
      <w:rFonts w:ascii="Arial" w:hAnsi="Arial" w:cs="Arial"/>
      <w:sz w:val="16"/>
      <w:lang w:val="es-ES"/>
    </w:rPr>
  </w:style>
  <w:style w:type="table" w:customStyle="1" w:styleId="Informe">
    <w:name w:val="Informe"/>
    <w:uiPriority w:val="99"/>
    <w:rsid w:val="00CC1FD3"/>
    <w:rPr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formato3Car">
    <w:name w:val="Sin formato 3 Car"/>
    <w:basedOn w:val="Sinformato2Car"/>
    <w:link w:val="Sinformato3"/>
    <w:uiPriority w:val="99"/>
    <w:locked/>
    <w:rsid w:val="008B2A4F"/>
    <w:rPr>
      <w:rFonts w:ascii="Arial" w:hAnsi="Arial" w:cs="Arial"/>
      <w:sz w:val="12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197AE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97AE4"/>
    <w:rPr>
      <w:rFonts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0B3C5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0B3C53"/>
    <w:rPr>
      <w:rFonts w:cs="Times New Roman"/>
      <w:lang w:val="es-ES"/>
    </w:rPr>
  </w:style>
  <w:style w:type="character" w:styleId="DefinicinHTML">
    <w:name w:val="HTML Definition"/>
    <w:basedOn w:val="Fuentedeprrafopredeter"/>
    <w:uiPriority w:val="99"/>
    <w:rsid w:val="00A238B5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6627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apple-converted-space">
    <w:name w:val="apple-converted-space"/>
    <w:basedOn w:val="Fuentedeprrafopredeter"/>
    <w:uiPriority w:val="99"/>
    <w:rsid w:val="00A66273"/>
    <w:rPr>
      <w:rFonts w:cs="Times New Roman"/>
    </w:rPr>
  </w:style>
  <w:style w:type="character" w:customStyle="1" w:styleId="toctoggle">
    <w:name w:val="toctoggle"/>
    <w:basedOn w:val="Fuentedeprrafopredeter"/>
    <w:uiPriority w:val="99"/>
    <w:rsid w:val="00A66273"/>
    <w:rPr>
      <w:rFonts w:cs="Times New Roman"/>
    </w:rPr>
  </w:style>
  <w:style w:type="character" w:customStyle="1" w:styleId="tocnumber">
    <w:name w:val="tocnumber"/>
    <w:basedOn w:val="Fuentedeprrafopredeter"/>
    <w:uiPriority w:val="99"/>
    <w:rsid w:val="00A66273"/>
    <w:rPr>
      <w:rFonts w:cs="Times New Roman"/>
    </w:rPr>
  </w:style>
  <w:style w:type="character" w:customStyle="1" w:styleId="toctext">
    <w:name w:val="toctext"/>
    <w:basedOn w:val="Fuentedeprrafopredeter"/>
    <w:uiPriority w:val="99"/>
    <w:rsid w:val="00A66273"/>
    <w:rPr>
      <w:rFonts w:cs="Times New Roman"/>
    </w:rPr>
  </w:style>
  <w:style w:type="character" w:customStyle="1" w:styleId="mw-headline">
    <w:name w:val="mw-headline"/>
    <w:basedOn w:val="Fuentedeprrafopredeter"/>
    <w:uiPriority w:val="99"/>
    <w:rsid w:val="00A66273"/>
    <w:rPr>
      <w:rFonts w:cs="Times New Roman"/>
    </w:rPr>
  </w:style>
  <w:style w:type="character" w:customStyle="1" w:styleId="editsection">
    <w:name w:val="editsection"/>
    <w:basedOn w:val="Fuentedeprrafopredeter"/>
    <w:uiPriority w:val="99"/>
    <w:rsid w:val="00A66273"/>
    <w:rPr>
      <w:rFonts w:cs="Times New Roman"/>
    </w:rPr>
  </w:style>
  <w:style w:type="character" w:customStyle="1" w:styleId="apple-style-span">
    <w:name w:val="apple-style-span"/>
    <w:basedOn w:val="Fuentedeprrafopredeter"/>
    <w:rsid w:val="00337E60"/>
    <w:rPr>
      <w:rFonts w:cs="Times New Roman"/>
    </w:rPr>
  </w:style>
  <w:style w:type="paragraph" w:customStyle="1" w:styleId="bodytext">
    <w:name w:val="bodytext"/>
    <w:basedOn w:val="Normal"/>
    <w:uiPriority w:val="99"/>
    <w:rsid w:val="00337E6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auspicio">
    <w:name w:val="auspicio"/>
    <w:basedOn w:val="Fuentedeprrafopredeter"/>
    <w:uiPriority w:val="99"/>
    <w:rsid w:val="006C4B43"/>
    <w:rPr>
      <w:rFonts w:cs="Times New Roman"/>
    </w:rPr>
  </w:style>
  <w:style w:type="character" w:customStyle="1" w:styleId="ecxecxecxapple-style-span">
    <w:name w:val="ecxecxecxapple-style-span"/>
    <w:basedOn w:val="Fuentedeprrafopredeter"/>
    <w:rsid w:val="00DF5BD0"/>
  </w:style>
  <w:style w:type="character" w:customStyle="1" w:styleId="ecxecxecxapple-tab-span">
    <w:name w:val="ecxecxecxapple-tab-span"/>
    <w:basedOn w:val="Fuentedeprrafopredeter"/>
    <w:rsid w:val="00DF5BD0"/>
  </w:style>
  <w:style w:type="paragraph" w:customStyle="1" w:styleId="Default">
    <w:name w:val="Default"/>
    <w:rsid w:val="00765E24"/>
    <w:pPr>
      <w:autoSpaceDE w:val="0"/>
      <w:autoSpaceDN w:val="0"/>
      <w:adjustRightInd w:val="0"/>
    </w:pPr>
    <w:rPr>
      <w:rFonts w:ascii="Gill Sans" w:hAnsi="Gill Sans" w:cs="Gill Sans"/>
      <w:color w:val="000000"/>
      <w:sz w:val="24"/>
      <w:szCs w:val="24"/>
      <w:lang w:val="es-ES" w:eastAsia="es-ES"/>
    </w:rPr>
  </w:style>
  <w:style w:type="paragraph" w:customStyle="1" w:styleId="Pa2">
    <w:name w:val="Pa2"/>
    <w:basedOn w:val="Default"/>
    <w:next w:val="Default"/>
    <w:rsid w:val="00765E24"/>
    <w:pPr>
      <w:spacing w:line="201" w:lineRule="atLeast"/>
    </w:pPr>
    <w:rPr>
      <w:rFonts w:cs="Times New Roman"/>
      <w:color w:val="auto"/>
    </w:rPr>
  </w:style>
  <w:style w:type="table" w:styleId="Cuadrculamedia3-nfasis5">
    <w:name w:val="Medium Grid 3 Accent 5"/>
    <w:basedOn w:val="Tablanormal"/>
    <w:uiPriority w:val="69"/>
    <w:rsid w:val="00BD3E3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221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0690">
              <w:marLeft w:val="153"/>
              <w:marRight w:val="184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9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60712">
          <w:marLeft w:val="0"/>
          <w:marRight w:val="0"/>
          <w:marTop w:val="138"/>
          <w:marBottom w:val="249"/>
          <w:divBdr>
            <w:top w:val="dashed" w:sz="6" w:space="3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9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0682">
          <w:marLeft w:val="0"/>
          <w:marRight w:val="0"/>
          <w:marTop w:val="138"/>
          <w:marBottom w:val="249"/>
          <w:divBdr>
            <w:top w:val="dashed" w:sz="6" w:space="3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9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0710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__yesi_cal.50@gmail.com____" TargetMode="External"/><Relationship Id="rId14" Type="http://schemas.openxmlformats.org/officeDocument/2006/relationships/hyperlink" Target="mailto:megatech.17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plan6tillaspara%20word\Plantilla_Word_08_-_Valor_Creativo\2007,%202010%20y%202013\Plantilla%2008%20-%202007,%202010%20y%202013%20-%20Valor%20Creati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E8EA-C91E-4C6F-BA58-C5052BB3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08 - 2007, 2010 y 2013 - Valor Creativo</Template>
  <TotalTime>94</TotalTime>
  <Pages>9</Pages>
  <Words>1654</Words>
  <Characters>8632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SYMEC</vt:lpstr>
      <vt:lpstr>VALOR CREATIVO</vt:lpstr>
    </vt:vector>
  </TitlesOfParts>
  <Company>CECYTEH</Company>
  <LinksUpToDate>false</LinksUpToDate>
  <CharactersWithSpaces>10266</CharactersWithSpaces>
  <SharedDoc>false</SharedDoc>
  <HLinks>
    <vt:vector size="312" baseType="variant">
      <vt:variant>
        <vt:i4>8257641</vt:i4>
      </vt:variant>
      <vt:variant>
        <vt:i4>183</vt:i4>
      </vt:variant>
      <vt:variant>
        <vt:i4>0</vt:i4>
      </vt:variant>
      <vt:variant>
        <vt:i4>5</vt:i4>
      </vt:variant>
      <vt:variant>
        <vt:lpwstr>http://www.monografias.com/trabajos4/leyes/leyes.shtml</vt:lpwstr>
      </vt:variant>
      <vt:variant>
        <vt:lpwstr/>
      </vt:variant>
      <vt:variant>
        <vt:i4>6684726</vt:i4>
      </vt:variant>
      <vt:variant>
        <vt:i4>180</vt:i4>
      </vt:variant>
      <vt:variant>
        <vt:i4>0</vt:i4>
      </vt:variant>
      <vt:variant>
        <vt:i4>5</vt:i4>
      </vt:variant>
      <vt:variant>
        <vt:lpwstr>http://www.monografias.com/trabajos11/metods/metods.shtml</vt:lpwstr>
      </vt:variant>
      <vt:variant>
        <vt:lpwstr>ANALIT</vt:lpwstr>
      </vt:variant>
      <vt:variant>
        <vt:i4>3866737</vt:i4>
      </vt:variant>
      <vt:variant>
        <vt:i4>177</vt:i4>
      </vt:variant>
      <vt:variant>
        <vt:i4>0</vt:i4>
      </vt:variant>
      <vt:variant>
        <vt:i4>5</vt:i4>
      </vt:variant>
      <vt:variant>
        <vt:lpwstr>http://www.monografias.com/trabajos14/nuevmicro/nuevmicro.shtml</vt:lpwstr>
      </vt:variant>
      <vt:variant>
        <vt:lpwstr/>
      </vt:variant>
      <vt:variant>
        <vt:i4>1114207</vt:i4>
      </vt:variant>
      <vt:variant>
        <vt:i4>174</vt:i4>
      </vt:variant>
      <vt:variant>
        <vt:i4>0</vt:i4>
      </vt:variant>
      <vt:variant>
        <vt:i4>5</vt:i4>
      </vt:variant>
      <vt:variant>
        <vt:lpwstr>http://www.monografias.com/trabajos10/restat/restat.shtml</vt:lpwstr>
      </vt:variant>
      <vt:variant>
        <vt:lpwstr/>
      </vt:variant>
      <vt:variant>
        <vt:i4>8257641</vt:i4>
      </vt:variant>
      <vt:variant>
        <vt:i4>171</vt:i4>
      </vt:variant>
      <vt:variant>
        <vt:i4>0</vt:i4>
      </vt:variant>
      <vt:variant>
        <vt:i4>5</vt:i4>
      </vt:variant>
      <vt:variant>
        <vt:lpwstr>http://www.monografias.com/trabajos4/leyes/leyes.shtml</vt:lpwstr>
      </vt:variant>
      <vt:variant>
        <vt:lpwstr/>
      </vt:variant>
      <vt:variant>
        <vt:i4>3407913</vt:i4>
      </vt:variant>
      <vt:variant>
        <vt:i4>168</vt:i4>
      </vt:variant>
      <vt:variant>
        <vt:i4>0</vt:i4>
      </vt:variant>
      <vt:variant>
        <vt:i4>5</vt:i4>
      </vt:variant>
      <vt:variant>
        <vt:lpwstr>http://www.monografias.com/Matematicas/index.shtml</vt:lpwstr>
      </vt:variant>
      <vt:variant>
        <vt:lpwstr/>
      </vt:variant>
      <vt:variant>
        <vt:i4>1114207</vt:i4>
      </vt:variant>
      <vt:variant>
        <vt:i4>165</vt:i4>
      </vt:variant>
      <vt:variant>
        <vt:i4>0</vt:i4>
      </vt:variant>
      <vt:variant>
        <vt:i4>5</vt:i4>
      </vt:variant>
      <vt:variant>
        <vt:lpwstr>http://www.monografias.com/trabajos10/restat/restat.shtml</vt:lpwstr>
      </vt:variant>
      <vt:variant>
        <vt:lpwstr/>
      </vt:variant>
      <vt:variant>
        <vt:i4>1048671</vt:i4>
      </vt:variant>
      <vt:variant>
        <vt:i4>162</vt:i4>
      </vt:variant>
      <vt:variant>
        <vt:i4>0</vt:i4>
      </vt:variant>
      <vt:variant>
        <vt:i4>5</vt:i4>
      </vt:variant>
      <vt:variant>
        <vt:lpwstr>http://www.monografias.com/trabajos11/metods/metods.shtml</vt:lpwstr>
      </vt:variant>
      <vt:variant>
        <vt:lpwstr/>
      </vt:variant>
      <vt:variant>
        <vt:i4>4194399</vt:i4>
      </vt:variant>
      <vt:variant>
        <vt:i4>159</vt:i4>
      </vt:variant>
      <vt:variant>
        <vt:i4>0</vt:i4>
      </vt:variant>
      <vt:variant>
        <vt:i4>5</vt:i4>
      </vt:variant>
      <vt:variant>
        <vt:lpwstr>http://www.monografias.com/trabajos7/coad/coad.shtml</vt:lpwstr>
      </vt:variant>
      <vt:variant>
        <vt:lpwstr>costo</vt:lpwstr>
      </vt:variant>
      <vt:variant>
        <vt:i4>1048671</vt:i4>
      </vt:variant>
      <vt:variant>
        <vt:i4>156</vt:i4>
      </vt:variant>
      <vt:variant>
        <vt:i4>0</vt:i4>
      </vt:variant>
      <vt:variant>
        <vt:i4>5</vt:i4>
      </vt:variant>
      <vt:variant>
        <vt:lpwstr>http://www.monografias.com/trabajos11/metods/metods.shtml</vt:lpwstr>
      </vt:variant>
      <vt:variant>
        <vt:lpwstr/>
      </vt:variant>
      <vt:variant>
        <vt:i4>3866737</vt:i4>
      </vt:variant>
      <vt:variant>
        <vt:i4>153</vt:i4>
      </vt:variant>
      <vt:variant>
        <vt:i4>0</vt:i4>
      </vt:variant>
      <vt:variant>
        <vt:i4>5</vt:i4>
      </vt:variant>
      <vt:variant>
        <vt:lpwstr>http://www.monografias.com/trabajos14/nuevmicro/nuevmicro.shtml</vt:lpwstr>
      </vt:variant>
      <vt:variant>
        <vt:lpwstr/>
      </vt:variant>
      <vt:variant>
        <vt:i4>4784130</vt:i4>
      </vt:variant>
      <vt:variant>
        <vt:i4>150</vt:i4>
      </vt:variant>
      <vt:variant>
        <vt:i4>0</vt:i4>
      </vt:variant>
      <vt:variant>
        <vt:i4>5</vt:i4>
      </vt:variant>
      <vt:variant>
        <vt:lpwstr>http://www.monografias.com/trabajos13/trigo/trigo.shtml</vt:lpwstr>
      </vt:variant>
      <vt:variant>
        <vt:lpwstr>tri</vt:lpwstr>
      </vt:variant>
      <vt:variant>
        <vt:i4>3866737</vt:i4>
      </vt:variant>
      <vt:variant>
        <vt:i4>147</vt:i4>
      </vt:variant>
      <vt:variant>
        <vt:i4>0</vt:i4>
      </vt:variant>
      <vt:variant>
        <vt:i4>5</vt:i4>
      </vt:variant>
      <vt:variant>
        <vt:lpwstr>http://www.monografias.com/trabajos14/nuevmicro/nuevmicro.shtml</vt:lpwstr>
      </vt:variant>
      <vt:variant>
        <vt:lpwstr/>
      </vt:variant>
      <vt:variant>
        <vt:i4>3866737</vt:i4>
      </vt:variant>
      <vt:variant>
        <vt:i4>144</vt:i4>
      </vt:variant>
      <vt:variant>
        <vt:i4>0</vt:i4>
      </vt:variant>
      <vt:variant>
        <vt:i4>5</vt:i4>
      </vt:variant>
      <vt:variant>
        <vt:lpwstr>http://www.monografias.com/trabajos14/nuevmicro/nuevmicro.shtml</vt:lpwstr>
      </vt:variant>
      <vt:variant>
        <vt:lpwstr/>
      </vt:variant>
      <vt:variant>
        <vt:i4>3997736</vt:i4>
      </vt:variant>
      <vt:variant>
        <vt:i4>141</vt:i4>
      </vt:variant>
      <vt:variant>
        <vt:i4>0</vt:i4>
      </vt:variant>
      <vt:variant>
        <vt:i4>5</vt:i4>
      </vt:variant>
      <vt:variant>
        <vt:lpwstr>http://www.monografias.com/trabajos13/cinemat/cinemat2.shtml</vt:lpwstr>
      </vt:variant>
      <vt:variant>
        <vt:lpwstr>TEORICO</vt:lpwstr>
      </vt:variant>
      <vt:variant>
        <vt:i4>720903</vt:i4>
      </vt:variant>
      <vt:variant>
        <vt:i4>138</vt:i4>
      </vt:variant>
      <vt:variant>
        <vt:i4>0</vt:i4>
      </vt:variant>
      <vt:variant>
        <vt:i4>5</vt:i4>
      </vt:variant>
      <vt:variant>
        <vt:lpwstr>http://ads.us.e-planning.net/ei/3/29e9/cfa010f10016a577?rnd=0.24807395061982918&amp;pb=37738f9ea8cd57f4&amp;fi=7230dc06650704f3&amp;kw=tipos</vt:lpwstr>
      </vt:variant>
      <vt:variant>
        <vt:lpwstr/>
      </vt:variant>
      <vt:variant>
        <vt:i4>3866737</vt:i4>
      </vt:variant>
      <vt:variant>
        <vt:i4>135</vt:i4>
      </vt:variant>
      <vt:variant>
        <vt:i4>0</vt:i4>
      </vt:variant>
      <vt:variant>
        <vt:i4>5</vt:i4>
      </vt:variant>
      <vt:variant>
        <vt:lpwstr>http://www.monografias.com/trabajos14/nuevmicro/nuevmicro.shtml</vt:lpwstr>
      </vt:variant>
      <vt:variant>
        <vt:lpwstr/>
      </vt:variant>
      <vt:variant>
        <vt:i4>5177438</vt:i4>
      </vt:variant>
      <vt:variant>
        <vt:i4>132</vt:i4>
      </vt:variant>
      <vt:variant>
        <vt:i4>0</vt:i4>
      </vt:variant>
      <vt:variant>
        <vt:i4>5</vt:i4>
      </vt:variant>
      <vt:variant>
        <vt:lpwstr>http://www.monografias.com/trabajos13/eleba/eleba2.shtml</vt:lpwstr>
      </vt:variant>
      <vt:variant>
        <vt:lpwstr>tipo</vt:lpwstr>
      </vt:variant>
      <vt:variant>
        <vt:i4>3866740</vt:i4>
      </vt:variant>
      <vt:variant>
        <vt:i4>129</vt:i4>
      </vt:variant>
      <vt:variant>
        <vt:i4>0</vt:i4>
      </vt:variant>
      <vt:variant>
        <vt:i4>5</vt:i4>
      </vt:variant>
      <vt:variant>
        <vt:lpwstr>http://www.monografias.com/trabajos11/travent/travent.shtml</vt:lpwstr>
      </vt:variant>
      <vt:variant>
        <vt:lpwstr/>
      </vt:variant>
      <vt:variant>
        <vt:i4>4325379</vt:i4>
      </vt:variant>
      <vt:variant>
        <vt:i4>126</vt:i4>
      </vt:variant>
      <vt:variant>
        <vt:i4>0</vt:i4>
      </vt:variant>
      <vt:variant>
        <vt:i4>5</vt:i4>
      </vt:variant>
      <vt:variant>
        <vt:lpwstr>http://www.monografias.com/Computacion/Redes/</vt:lpwstr>
      </vt:variant>
      <vt:variant>
        <vt:lpwstr/>
      </vt:variant>
      <vt:variant>
        <vt:i4>2031699</vt:i4>
      </vt:variant>
      <vt:variant>
        <vt:i4>123</vt:i4>
      </vt:variant>
      <vt:variant>
        <vt:i4>0</vt:i4>
      </vt:variant>
      <vt:variant>
        <vt:i4>5</vt:i4>
      </vt:variant>
      <vt:variant>
        <vt:lpwstr>http://www.monografias.com/trabajos12/cntbtres/cntbtres.shtml</vt:lpwstr>
      </vt:variant>
      <vt:variant>
        <vt:lpwstr/>
      </vt:variant>
      <vt:variant>
        <vt:i4>4325379</vt:i4>
      </vt:variant>
      <vt:variant>
        <vt:i4>120</vt:i4>
      </vt:variant>
      <vt:variant>
        <vt:i4>0</vt:i4>
      </vt:variant>
      <vt:variant>
        <vt:i4>5</vt:i4>
      </vt:variant>
      <vt:variant>
        <vt:lpwstr>http://www.monografias.com/Computacion/Redes/</vt:lpwstr>
      </vt:variant>
      <vt:variant>
        <vt:lpwstr/>
      </vt:variant>
      <vt:variant>
        <vt:i4>393288</vt:i4>
      </vt:variant>
      <vt:variant>
        <vt:i4>117</vt:i4>
      </vt:variant>
      <vt:variant>
        <vt:i4>0</vt:i4>
      </vt:variant>
      <vt:variant>
        <vt:i4>5</vt:i4>
      </vt:variant>
      <vt:variant>
        <vt:lpwstr>http://www.monografias.com/trabajos10/nofu/nofu.shtml</vt:lpwstr>
      </vt:variant>
      <vt:variant>
        <vt:lpwstr/>
      </vt:variant>
      <vt:variant>
        <vt:i4>8323177</vt:i4>
      </vt:variant>
      <vt:variant>
        <vt:i4>114</vt:i4>
      </vt:variant>
      <vt:variant>
        <vt:i4>0</vt:i4>
      </vt:variant>
      <vt:variant>
        <vt:i4>5</vt:i4>
      </vt:variant>
      <vt:variant>
        <vt:lpwstr>http://www.monografias.com/trabajos5/induemp/induemp.shtml</vt:lpwstr>
      </vt:variant>
      <vt:variant>
        <vt:lpwstr/>
      </vt:variant>
      <vt:variant>
        <vt:i4>393288</vt:i4>
      </vt:variant>
      <vt:variant>
        <vt:i4>111</vt:i4>
      </vt:variant>
      <vt:variant>
        <vt:i4>0</vt:i4>
      </vt:variant>
      <vt:variant>
        <vt:i4>5</vt:i4>
      </vt:variant>
      <vt:variant>
        <vt:lpwstr>http://www.monografias.com/trabajos10/nofu/nofu.shtml</vt:lpwstr>
      </vt:variant>
      <vt:variant>
        <vt:lpwstr/>
      </vt:variant>
      <vt:variant>
        <vt:i4>3866740</vt:i4>
      </vt:variant>
      <vt:variant>
        <vt:i4>108</vt:i4>
      </vt:variant>
      <vt:variant>
        <vt:i4>0</vt:i4>
      </vt:variant>
      <vt:variant>
        <vt:i4>5</vt:i4>
      </vt:variant>
      <vt:variant>
        <vt:lpwstr>http://www.monografias.com/trabajos11/empre/empre.shtml</vt:lpwstr>
      </vt:variant>
      <vt:variant>
        <vt:lpwstr/>
      </vt:variant>
      <vt:variant>
        <vt:i4>1704020</vt:i4>
      </vt:variant>
      <vt:variant>
        <vt:i4>105</vt:i4>
      </vt:variant>
      <vt:variant>
        <vt:i4>0</vt:i4>
      </vt:variant>
      <vt:variant>
        <vt:i4>5</vt:i4>
      </vt:variant>
      <vt:variant>
        <vt:lpwstr>http://www.monografias.com/trabajos10/motore/motore.shtml</vt:lpwstr>
      </vt:variant>
      <vt:variant>
        <vt:lpwstr/>
      </vt:variant>
      <vt:variant>
        <vt:i4>3866739</vt:i4>
      </vt:variant>
      <vt:variant>
        <vt:i4>102</vt:i4>
      </vt:variant>
      <vt:variant>
        <vt:i4>0</vt:i4>
      </vt:variant>
      <vt:variant>
        <vt:i4>5</vt:i4>
      </vt:variant>
      <vt:variant>
        <vt:lpwstr>http://www.monografias.com/trabajos16/comportamiento-humano/comportamiento-humano.shtml</vt:lpwstr>
      </vt:variant>
      <vt:variant>
        <vt:lpwstr/>
      </vt:variant>
      <vt:variant>
        <vt:i4>3866737</vt:i4>
      </vt:variant>
      <vt:variant>
        <vt:i4>99</vt:i4>
      </vt:variant>
      <vt:variant>
        <vt:i4>0</vt:i4>
      </vt:variant>
      <vt:variant>
        <vt:i4>5</vt:i4>
      </vt:variant>
      <vt:variant>
        <vt:lpwstr>http://www.monografias.com/trabajos14/consumoahorro/consumoahorro.shtml</vt:lpwstr>
      </vt:variant>
      <vt:variant>
        <vt:lpwstr/>
      </vt:variant>
      <vt:variant>
        <vt:i4>3866741</vt:i4>
      </vt:variant>
      <vt:variant>
        <vt:i4>96</vt:i4>
      </vt:variant>
      <vt:variant>
        <vt:i4>0</vt:i4>
      </vt:variant>
      <vt:variant>
        <vt:i4>5</vt:i4>
      </vt:variant>
      <vt:variant>
        <vt:lpwstr>http://www.monografias.com/trabajos10/carso/carso.shtml</vt:lpwstr>
      </vt:variant>
      <vt:variant>
        <vt:lpwstr/>
      </vt:variant>
      <vt:variant>
        <vt:i4>5177351</vt:i4>
      </vt:variant>
      <vt:variant>
        <vt:i4>93</vt:i4>
      </vt:variant>
      <vt:variant>
        <vt:i4>0</vt:i4>
      </vt:variant>
      <vt:variant>
        <vt:i4>5</vt:i4>
      </vt:variant>
      <vt:variant>
        <vt:lpwstr>http://www.monografias.com/trabajos16/industria-ingenieria/industria-ingenieria.shtml</vt:lpwstr>
      </vt:variant>
      <vt:variant>
        <vt:lpwstr/>
      </vt:variant>
      <vt:variant>
        <vt:i4>4325379</vt:i4>
      </vt:variant>
      <vt:variant>
        <vt:i4>90</vt:i4>
      </vt:variant>
      <vt:variant>
        <vt:i4>0</vt:i4>
      </vt:variant>
      <vt:variant>
        <vt:i4>5</vt:i4>
      </vt:variant>
      <vt:variant>
        <vt:lpwstr>http://www.monografias.com/Computacion/Redes/</vt:lpwstr>
      </vt:variant>
      <vt:variant>
        <vt:lpwstr/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>http://www.monografias.com/trabajos12/elorigest/elorigest.shtml</vt:lpwstr>
      </vt:variant>
      <vt:variant>
        <vt:lpwstr/>
      </vt:variant>
      <vt:variant>
        <vt:i4>5177351</vt:i4>
      </vt:variant>
      <vt:variant>
        <vt:i4>84</vt:i4>
      </vt:variant>
      <vt:variant>
        <vt:i4>0</vt:i4>
      </vt:variant>
      <vt:variant>
        <vt:i4>5</vt:i4>
      </vt:variant>
      <vt:variant>
        <vt:lpwstr>http://www.monografias.com/trabajos16/industria-ingenieria/industria-ingenieria.shtml</vt:lpwstr>
      </vt:variant>
      <vt:variant>
        <vt:lpwstr/>
      </vt:variant>
      <vt:variant>
        <vt:i4>196684</vt:i4>
      </vt:variant>
      <vt:variant>
        <vt:i4>81</vt:i4>
      </vt:variant>
      <vt:variant>
        <vt:i4>0</vt:i4>
      </vt:variant>
      <vt:variant>
        <vt:i4>5</vt:i4>
      </vt:variant>
      <vt:variant>
        <vt:lpwstr>http://www.monografias.com/trabajos11/teosis/teosis.shtml</vt:lpwstr>
      </vt:variant>
      <vt:variant>
        <vt:lpwstr/>
      </vt:variant>
      <vt:variant>
        <vt:i4>8192105</vt:i4>
      </vt:variant>
      <vt:variant>
        <vt:i4>78</vt:i4>
      </vt:variant>
      <vt:variant>
        <vt:i4>0</vt:i4>
      </vt:variant>
      <vt:variant>
        <vt:i4>5</vt:i4>
      </vt:variant>
      <vt:variant>
        <vt:lpwstr>http://www.monografias.com/trabajos7/plane/plane.shtml</vt:lpwstr>
      </vt:variant>
      <vt:variant>
        <vt:lpwstr/>
      </vt:variant>
      <vt:variant>
        <vt:i4>3407995</vt:i4>
      </vt:variant>
      <vt:variant>
        <vt:i4>75</vt:i4>
      </vt:variant>
      <vt:variant>
        <vt:i4>0</vt:i4>
      </vt:variant>
      <vt:variant>
        <vt:i4>5</vt:i4>
      </vt:variant>
      <vt:variant>
        <vt:lpwstr>http://www.monografias.com/trabajos/aireacondi/aireacondi.shtml</vt:lpwstr>
      </vt:variant>
      <vt:variant>
        <vt:lpwstr/>
      </vt:variant>
      <vt:variant>
        <vt:i4>3866737</vt:i4>
      </vt:variant>
      <vt:variant>
        <vt:i4>72</vt:i4>
      </vt:variant>
      <vt:variant>
        <vt:i4>0</vt:i4>
      </vt:variant>
      <vt:variant>
        <vt:i4>5</vt:i4>
      </vt:variant>
      <vt:variant>
        <vt:lpwstr>http://www.monografias.com/trabajos14/consumoahorro/consumoahorro.shtml</vt:lpwstr>
      </vt:variant>
      <vt:variant>
        <vt:lpwstr/>
      </vt:variant>
      <vt:variant>
        <vt:i4>3407995</vt:i4>
      </vt:variant>
      <vt:variant>
        <vt:i4>69</vt:i4>
      </vt:variant>
      <vt:variant>
        <vt:i4>0</vt:i4>
      </vt:variant>
      <vt:variant>
        <vt:i4>5</vt:i4>
      </vt:variant>
      <vt:variant>
        <vt:lpwstr>http://www.monografias.com/trabajos/aireacondi/aireacondi.shtml</vt:lpwstr>
      </vt:variant>
      <vt:variant>
        <vt:lpwstr/>
      </vt:variant>
      <vt:variant>
        <vt:i4>3866740</vt:i4>
      </vt:variant>
      <vt:variant>
        <vt:i4>66</vt:i4>
      </vt:variant>
      <vt:variant>
        <vt:i4>0</vt:i4>
      </vt:variant>
      <vt:variant>
        <vt:i4>5</vt:i4>
      </vt:variant>
      <vt:variant>
        <vt:lpwstr>http://www.monografias.com/trabajos11/tradi/tradi.shtml</vt:lpwstr>
      </vt:variant>
      <vt:variant>
        <vt:lpwstr/>
      </vt:variant>
      <vt:variant>
        <vt:i4>1704020</vt:i4>
      </vt:variant>
      <vt:variant>
        <vt:i4>63</vt:i4>
      </vt:variant>
      <vt:variant>
        <vt:i4>0</vt:i4>
      </vt:variant>
      <vt:variant>
        <vt:i4>5</vt:i4>
      </vt:variant>
      <vt:variant>
        <vt:lpwstr>http://www.monografias.com/trabajos10/motore/motore.shtml</vt:lpwstr>
      </vt:variant>
      <vt:variant>
        <vt:lpwstr/>
      </vt:variant>
      <vt:variant>
        <vt:i4>3866741</vt:i4>
      </vt:variant>
      <vt:variant>
        <vt:i4>60</vt:i4>
      </vt:variant>
      <vt:variant>
        <vt:i4>0</vt:i4>
      </vt:variant>
      <vt:variant>
        <vt:i4>5</vt:i4>
      </vt:variant>
      <vt:variant>
        <vt:lpwstr>http://www.monografias.com/trabajos10/carso/carso.shtml</vt:lpwstr>
      </vt:variant>
      <vt:variant>
        <vt:lpwstr/>
      </vt:variant>
      <vt:variant>
        <vt:i4>6160458</vt:i4>
      </vt:variant>
      <vt:variant>
        <vt:i4>57</vt:i4>
      </vt:variant>
      <vt:variant>
        <vt:i4>0</vt:i4>
      </vt:variant>
      <vt:variant>
        <vt:i4>5</vt:i4>
      </vt:variant>
      <vt:variant>
        <vt:lpwstr>http://www.monografias.com/trabajos7/filo/filo.shtml</vt:lpwstr>
      </vt:variant>
      <vt:variant>
        <vt:lpwstr/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_Toc246231508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_Toc246231507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_Toc246231506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_Toc246231505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_Toc246231504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_Toc246231503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_Toc246231502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_Toc246231501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_Toc246231500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SYMEC</dc:title>
  <dc:subject>SYMEC</dc:subject>
  <dc:creator>Karina Guadalupe Hernandez Rubio</dc:creator>
  <cp:lastModifiedBy>kary</cp:lastModifiedBy>
  <cp:revision>4</cp:revision>
  <cp:lastPrinted>2009-11-18T05:18:00Z</cp:lastPrinted>
  <dcterms:created xsi:type="dcterms:W3CDTF">2017-03-12T20:37:00Z</dcterms:created>
  <dcterms:modified xsi:type="dcterms:W3CDTF">2017-03-21T17:54:00Z</dcterms:modified>
  <cp:category>Chapulhuacán</cp:category>
</cp:coreProperties>
</file>